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wsletterTable"/>
        <w:tblpPr w:leftFromText="180" w:rightFromText="180" w:vertAnchor="text" w:tblpY="1"/>
        <w:tblOverlap w:val="never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6F4F4D" w:rsidRPr="006F4F4D" w14:paraId="78273CBD" w14:textId="77777777" w:rsidTr="007A2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8273CBC" w14:textId="4C253E9F" w:rsidR="005D5BF5" w:rsidRPr="006F4F4D" w:rsidRDefault="005D5BF5" w:rsidP="007A2CC6">
            <w:pPr>
              <w:pStyle w:val="TableSpace"/>
              <w:rPr>
                <w:color w:val="auto"/>
              </w:rPr>
            </w:pPr>
            <w:permStart w:id="1173965470" w:edGrp="everyone"/>
            <w:permEnd w:id="1173965470"/>
          </w:p>
        </w:tc>
      </w:tr>
      <w:tr w:rsidR="006F4F4D" w:rsidRPr="006F4F4D" w14:paraId="78273CBF" w14:textId="77777777" w:rsidTr="007A2CC6">
        <w:tc>
          <w:tcPr>
            <w:tcW w:w="5000" w:type="pct"/>
          </w:tcPr>
          <w:p w14:paraId="6250BBCC" w14:textId="2EAF4915" w:rsidR="0077403F" w:rsidRDefault="00E432CD" w:rsidP="007A2CC6">
            <w:pPr>
              <w:pStyle w:val="Title"/>
              <w:ind w:left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April</w:t>
            </w:r>
            <w:r w:rsidR="00D01737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54CC8">
              <w:rPr>
                <w:b/>
                <w:bCs/>
                <w:color w:val="auto"/>
                <w:sz w:val="24"/>
                <w:szCs w:val="24"/>
              </w:rPr>
              <w:t xml:space="preserve">- </w:t>
            </w:r>
            <w:r w:rsidR="00D01737">
              <w:rPr>
                <w:b/>
                <w:bCs/>
                <w:color w:val="auto"/>
                <w:sz w:val="24"/>
                <w:szCs w:val="24"/>
              </w:rPr>
              <w:t>Ma</w:t>
            </w:r>
            <w:r w:rsidR="00B34A6C" w:rsidRPr="00B34A6C">
              <w:rPr>
                <w:b/>
                <w:bCs/>
                <w:color w:val="auto"/>
                <w:sz w:val="24"/>
                <w:szCs w:val="24"/>
              </w:rPr>
              <w:t xml:space="preserve">ple Hills </w:t>
            </w:r>
            <w:r w:rsidR="00A131AB" w:rsidRPr="00B34A6C">
              <w:rPr>
                <w:b/>
                <w:bCs/>
                <w:color w:val="auto"/>
                <w:sz w:val="24"/>
                <w:szCs w:val="24"/>
              </w:rPr>
              <w:t xml:space="preserve">PTA </w:t>
            </w:r>
            <w:r w:rsidR="006F4F4D" w:rsidRPr="00B34A6C">
              <w:rPr>
                <w:b/>
                <w:bCs/>
                <w:color w:val="auto"/>
                <w:sz w:val="24"/>
                <w:szCs w:val="24"/>
              </w:rPr>
              <w:t>Newsletter</w:t>
            </w:r>
            <w:r w:rsidR="00190B1B">
              <w:rPr>
                <w:color w:val="auto"/>
                <w:sz w:val="24"/>
                <w:szCs w:val="24"/>
              </w:rPr>
              <w:t xml:space="preserve"> </w:t>
            </w:r>
          </w:p>
          <w:p w14:paraId="78273CBE" w14:textId="29A0977A" w:rsidR="005D5BF5" w:rsidRPr="006F4F4D" w:rsidRDefault="00F54CC8" w:rsidP="007A2CC6">
            <w:pPr>
              <w:pStyle w:val="Title"/>
              <w:ind w:left="0"/>
              <w:rPr>
                <w:color w:val="auto"/>
              </w:rPr>
            </w:pPr>
            <w:r w:rsidRPr="00F54CC8">
              <w:rPr>
                <w:color w:val="auto"/>
              </w:rPr>
              <w:t>Bringing Our School Community Together</w:t>
            </w:r>
          </w:p>
        </w:tc>
      </w:tr>
      <w:tr w:rsidR="006F4F4D" w:rsidRPr="006F4F4D" w14:paraId="78273CC1" w14:textId="77777777" w:rsidTr="007A2C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8273CC0" w14:textId="77B6A74F" w:rsidR="005D5BF5" w:rsidRPr="006F4F4D" w:rsidRDefault="005D5BF5" w:rsidP="007A2CC6">
            <w:pPr>
              <w:pStyle w:val="TableSpace"/>
              <w:rPr>
                <w:color w:val="auto"/>
              </w:rPr>
            </w:pPr>
          </w:p>
        </w:tc>
      </w:tr>
    </w:tbl>
    <w:p w14:paraId="72300541" w14:textId="66C490DE" w:rsidR="00DA65AF" w:rsidRPr="000A0FCE" w:rsidRDefault="00804DB2" w:rsidP="00032232">
      <w:pPr>
        <w:pStyle w:val="Organization"/>
        <w:tabs>
          <w:tab w:val="center" w:pos="1825"/>
        </w:tabs>
        <w:spacing w:before="120" w:line="240" w:lineRule="auto"/>
        <w:ind w:left="0"/>
        <w:rPr>
          <w:rStyle w:val="Hyperlink"/>
          <w:b/>
          <w:color w:val="auto"/>
          <w:u w:val="none"/>
        </w:rPr>
      </w:pPr>
      <w:permStart w:id="1924025311" w:edGrp="everyone"/>
      <w:r w:rsidRPr="002D2249">
        <w:rPr>
          <w:b/>
          <w:noProof/>
          <w:color w:val="auto"/>
          <w:u w:val="single"/>
        </w:rPr>
        <mc:AlternateContent>
          <mc:Choice Requires="wps">
            <w:drawing>
              <wp:anchor distT="45720" distB="45720" distL="114300" distR="114300" simplePos="0" relativeHeight="251678728" behindDoc="0" locked="0" layoutInCell="1" allowOverlap="1" wp14:anchorId="671AC188" wp14:editId="45543649">
                <wp:simplePos x="0" y="0"/>
                <wp:positionH relativeFrom="column">
                  <wp:posOffset>4597400</wp:posOffset>
                </wp:positionH>
                <wp:positionV relativeFrom="paragraph">
                  <wp:posOffset>0</wp:posOffset>
                </wp:positionV>
                <wp:extent cx="2499360" cy="5807710"/>
                <wp:effectExtent l="0" t="0" r="152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580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1BF5C" w14:textId="77777777" w:rsidR="00580826" w:rsidRDefault="00580826" w:rsidP="00F1488D">
                            <w:pPr>
                              <w:pStyle w:val="Photo"/>
                              <w:spacing w:before="120" w:after="120"/>
                              <w:ind w:left="180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77DDAA" wp14:editId="4084EF8C">
                                  <wp:extent cx="1249847" cy="1278467"/>
                                  <wp:effectExtent l="0" t="0" r="7620" b="0"/>
                                  <wp:docPr id="1220393598" name="Picture 7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5134023" name="Picture 7" descr="A black background with white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918" cy="1288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6E4C16" w14:textId="6A9A33A2" w:rsidR="00F1488D" w:rsidRDefault="00F1488D" w:rsidP="00F1488D">
                            <w:pPr>
                              <w:pStyle w:val="Photo"/>
                              <w:spacing w:before="120" w:after="120"/>
                              <w:ind w:left="180"/>
                              <w:rPr>
                                <w:b/>
                                <w:color w:val="auto"/>
                                <w:u w:val="single"/>
                              </w:rPr>
                            </w:pPr>
                            <w:r w:rsidRPr="008F104E">
                              <w:rPr>
                                <w:b/>
                                <w:color w:val="auto"/>
                                <w:u w:val="single"/>
                              </w:rPr>
                              <w:t xml:space="preserve">Important </w:t>
                            </w:r>
                            <w:r w:rsidR="00E0052D">
                              <w:rPr>
                                <w:b/>
                                <w:color w:val="auto"/>
                                <w:u w:val="single"/>
                              </w:rPr>
                              <w:t xml:space="preserve">PTA Event </w:t>
                            </w:r>
                            <w:r w:rsidRPr="008F104E">
                              <w:rPr>
                                <w:b/>
                                <w:color w:val="auto"/>
                                <w:u w:val="single"/>
                              </w:rPr>
                              <w:t>Dates</w:t>
                            </w:r>
                          </w:p>
                          <w:p w14:paraId="76C8F92D" w14:textId="2107F232" w:rsidR="00E615BC" w:rsidRDefault="003A311C" w:rsidP="00E615BC">
                            <w:pPr>
                              <w:spacing w:line="240" w:lineRule="auto"/>
                              <w:ind w:left="180"/>
                              <w:rPr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April 4</w:t>
                            </w:r>
                            <w:r w:rsidR="00F1488D" w:rsidRPr="008F104E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Cs/>
                                <w:color w:val="000000" w:themeColor="text1"/>
                              </w:rPr>
                              <w:t>Infinity Farm Egg Hunt &amp; Farm Day</w:t>
                            </w:r>
                            <w:r w:rsidR="00305D82">
                              <w:rPr>
                                <w:bCs/>
                                <w:color w:val="000000" w:themeColor="text1"/>
                              </w:rPr>
                              <w:br/>
                              <w:t>Eagle Reader on-line submission close</w:t>
                            </w:r>
                          </w:p>
                          <w:p w14:paraId="67FDBB0E" w14:textId="545C38C9" w:rsidR="008826AA" w:rsidRPr="003E0576" w:rsidRDefault="00810544" w:rsidP="00B94192">
                            <w:pPr>
                              <w:spacing w:line="240" w:lineRule="auto"/>
                              <w:ind w:left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April 7</w:t>
                            </w:r>
                            <w:r w:rsidR="00F1488D" w:rsidRPr="003E0576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>Eagle Reader Clubhouse</w:t>
                            </w:r>
                          </w:p>
                          <w:p w14:paraId="182CC42A" w14:textId="1FE356C1" w:rsidR="005B4CE2" w:rsidRPr="003E0576" w:rsidRDefault="00810544" w:rsidP="005B4CE2">
                            <w:pPr>
                              <w:spacing w:line="240" w:lineRule="auto"/>
                              <w:ind w:left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April 8</w:t>
                            </w:r>
                            <w:r w:rsidR="005B4CE2" w:rsidRPr="003E0576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>Eagle Choir – Spring Concert</w:t>
                            </w:r>
                          </w:p>
                          <w:p w14:paraId="67557F98" w14:textId="7D8879FF" w:rsidR="003C7146" w:rsidRDefault="00810544" w:rsidP="00DA2FBA">
                            <w:pPr>
                              <w:spacing w:line="240" w:lineRule="auto"/>
                              <w:ind w:left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April 13-17</w:t>
                            </w:r>
                            <w:r w:rsidR="005B4CE2" w:rsidRPr="003E0576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>No School - Spring Break</w:t>
                            </w:r>
                          </w:p>
                          <w:p w14:paraId="1D3F9382" w14:textId="6FD1905F" w:rsidR="00810544" w:rsidRDefault="00810544" w:rsidP="00810544">
                            <w:pPr>
                              <w:spacing w:line="240" w:lineRule="auto"/>
                              <w:ind w:left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April </w:t>
                            </w:r>
                            <w:r w:rsidR="007C38A5">
                              <w:rPr>
                                <w:b/>
                                <w:bCs/>
                                <w:color w:val="000000" w:themeColor="text1"/>
                              </w:rPr>
                              <w:t>19 – May 1</w:t>
                            </w:r>
                            <w:r w:rsidR="00D34244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="00D34244">
                              <w:rPr>
                                <w:color w:val="000000" w:themeColor="text1"/>
                              </w:rPr>
                              <w:t>Read-a-Thon</w:t>
                            </w:r>
                          </w:p>
                          <w:p w14:paraId="7C0EB2D7" w14:textId="6EB57297" w:rsidR="003C7146" w:rsidRDefault="008A3E04" w:rsidP="008A3E04">
                            <w:pPr>
                              <w:spacing w:line="240" w:lineRule="auto"/>
                              <w:ind w:left="1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April 22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>PTA General Membership Meeting</w:t>
                            </w:r>
                            <w:permStart w:id="1076324500" w:edGrp="everyone"/>
                            <w:permEnd w:id="1076324500"/>
                          </w:p>
                          <w:p w14:paraId="031007B7" w14:textId="5ED06BC4" w:rsidR="008826AA" w:rsidRPr="008A3E04" w:rsidRDefault="00BF1D69" w:rsidP="008A3E04">
                            <w:pPr>
                              <w:jc w:val="center"/>
                            </w:pPr>
                            <w:r w:rsidRPr="008A3E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Get PTA Events </w:t>
                            </w:r>
                            <w:r w:rsidR="00AA6DD9" w:rsidRPr="008A3E0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emailed to your inbox</w:t>
                            </w:r>
                            <w:r w:rsidR="00AA6DD9" w:rsidRPr="008A3E04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AA6DD9">
                              <w:t>Sign up: MapleHillsPTA.Com</w:t>
                            </w:r>
                            <w:r w:rsidR="00680FB1">
                              <w:rPr>
                                <w:rFonts w:ascii="Segoe UI Emoji" w:hAnsi="Segoe UI Emoji" w:cs="Segoe UI Emoji"/>
                              </w:rPr>
                              <w:br/>
                            </w:r>
                          </w:p>
                          <w:p w14:paraId="6303FBE8" w14:textId="77777777" w:rsidR="008826AA" w:rsidRDefault="008826AA" w:rsidP="00AA6D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C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pt;margin-top:0;width:196.8pt;height:457.3pt;z-index:251678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">
                <v:textbox>
                  <w:txbxContent>
                    <w:p w14:paraId="7251BF5C" w14:textId="77777777" w:rsidR="00580826" w:rsidRDefault="00580826" w:rsidP="00F1488D">
                      <w:pPr>
                        <w:pStyle w:val="Photo"/>
                        <w:spacing w:before="120" w:after="120"/>
                        <w:ind w:left="180"/>
                        <w:rPr>
                          <w:b/>
                          <w:color w:val="auto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77DDAA" wp14:editId="4084EF8C">
                            <wp:extent cx="1249847" cy="1278467"/>
                            <wp:effectExtent l="0" t="0" r="7620" b="0"/>
                            <wp:docPr id="1220393598" name="Picture 7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5134023" name="Picture 7" descr="A black background with white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918" cy="12887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6E4C16" w14:textId="6A9A33A2" w:rsidR="00F1488D" w:rsidRDefault="00F1488D" w:rsidP="00F1488D">
                      <w:pPr>
                        <w:pStyle w:val="Photo"/>
                        <w:spacing w:before="120" w:after="120"/>
                        <w:ind w:left="180"/>
                        <w:rPr>
                          <w:b/>
                          <w:color w:val="auto"/>
                          <w:u w:val="single"/>
                        </w:rPr>
                      </w:pPr>
                      <w:r w:rsidRPr="008F104E">
                        <w:rPr>
                          <w:b/>
                          <w:color w:val="auto"/>
                          <w:u w:val="single"/>
                        </w:rPr>
                        <w:t xml:space="preserve">Important </w:t>
                      </w:r>
                      <w:r w:rsidR="00E0052D">
                        <w:rPr>
                          <w:b/>
                          <w:color w:val="auto"/>
                          <w:u w:val="single"/>
                        </w:rPr>
                        <w:t xml:space="preserve">PTA Event </w:t>
                      </w:r>
                      <w:r w:rsidRPr="008F104E">
                        <w:rPr>
                          <w:b/>
                          <w:color w:val="auto"/>
                          <w:u w:val="single"/>
                        </w:rPr>
                        <w:t>Dates</w:t>
                      </w:r>
                    </w:p>
                    <w:p w14:paraId="76C8F92D" w14:textId="2107F232" w:rsidR="00E615BC" w:rsidRDefault="003A311C" w:rsidP="00E615BC">
                      <w:pPr>
                        <w:spacing w:line="240" w:lineRule="auto"/>
                        <w:ind w:left="180"/>
                        <w:rPr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April 4</w:t>
                      </w:r>
                      <w:r w:rsidR="00F1488D" w:rsidRPr="008F104E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bCs/>
                          <w:color w:val="000000" w:themeColor="text1"/>
                        </w:rPr>
                        <w:t>Infinity Farm Egg Hunt &amp; Farm Day</w:t>
                      </w:r>
                      <w:r w:rsidR="00305D82">
                        <w:rPr>
                          <w:bCs/>
                          <w:color w:val="000000" w:themeColor="text1"/>
                        </w:rPr>
                        <w:br/>
                        <w:t>Eagle Reader on-line submission close</w:t>
                      </w:r>
                    </w:p>
                    <w:p w14:paraId="67FDBB0E" w14:textId="545C38C9" w:rsidR="008826AA" w:rsidRPr="003E0576" w:rsidRDefault="00810544" w:rsidP="00B94192">
                      <w:pPr>
                        <w:spacing w:line="240" w:lineRule="auto"/>
                        <w:ind w:left="18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April 7</w:t>
                      </w:r>
                      <w:r w:rsidR="00F1488D" w:rsidRPr="003E0576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>Eagle Reader Clubhouse</w:t>
                      </w:r>
                    </w:p>
                    <w:p w14:paraId="182CC42A" w14:textId="1FE356C1" w:rsidR="005B4CE2" w:rsidRPr="003E0576" w:rsidRDefault="00810544" w:rsidP="005B4CE2">
                      <w:pPr>
                        <w:spacing w:line="240" w:lineRule="auto"/>
                        <w:ind w:left="18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April 8</w:t>
                      </w:r>
                      <w:r w:rsidR="005B4CE2" w:rsidRPr="003E0576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>Eagle Choir – Spring Concert</w:t>
                      </w:r>
                    </w:p>
                    <w:p w14:paraId="67557F98" w14:textId="7D8879FF" w:rsidR="003C7146" w:rsidRDefault="00810544" w:rsidP="00DA2FBA">
                      <w:pPr>
                        <w:spacing w:line="240" w:lineRule="auto"/>
                        <w:ind w:left="18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April 13-17</w:t>
                      </w:r>
                      <w:r w:rsidR="005B4CE2" w:rsidRPr="003E0576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>No School - Spring Break</w:t>
                      </w:r>
                    </w:p>
                    <w:p w14:paraId="1D3F9382" w14:textId="6FD1905F" w:rsidR="00810544" w:rsidRDefault="00810544" w:rsidP="00810544">
                      <w:pPr>
                        <w:spacing w:line="240" w:lineRule="auto"/>
                        <w:ind w:left="18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April </w:t>
                      </w:r>
                      <w:r w:rsidR="007C38A5">
                        <w:rPr>
                          <w:b/>
                          <w:bCs/>
                          <w:color w:val="000000" w:themeColor="text1"/>
                        </w:rPr>
                        <w:t>19 – May 1</w:t>
                      </w:r>
                      <w:r w:rsidR="00D34244">
                        <w:rPr>
                          <w:b/>
                          <w:bCs/>
                          <w:color w:val="000000" w:themeColor="text1"/>
                        </w:rPr>
                        <w:br/>
                      </w:r>
                      <w:r w:rsidR="00D34244">
                        <w:rPr>
                          <w:color w:val="000000" w:themeColor="text1"/>
                        </w:rPr>
                        <w:t>Read-a-Thon</w:t>
                      </w:r>
                    </w:p>
                    <w:p w14:paraId="7C0EB2D7" w14:textId="6EB57297" w:rsidR="003C7146" w:rsidRDefault="008A3E04" w:rsidP="008A3E04">
                      <w:pPr>
                        <w:spacing w:line="240" w:lineRule="auto"/>
                        <w:ind w:left="1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April 22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br/>
                        <w:t>PTA General Membership Meeting</w:t>
                      </w:r>
                      <w:permStart w:id="1076324500" w:edGrp="everyone"/>
                      <w:permEnd w:id="1076324500"/>
                    </w:p>
                    <w:p w14:paraId="031007B7" w14:textId="5ED06BC4" w:rsidR="008826AA" w:rsidRPr="008A3E04" w:rsidRDefault="00BF1D69" w:rsidP="008A3E04">
                      <w:pPr>
                        <w:jc w:val="center"/>
                      </w:pPr>
                      <w:r w:rsidRPr="008A3E04">
                        <w:rPr>
                          <w:b/>
                          <w:bCs/>
                          <w:sz w:val="18"/>
                          <w:szCs w:val="18"/>
                        </w:rPr>
                        <w:t xml:space="preserve">Get PTA Events </w:t>
                      </w:r>
                      <w:r w:rsidR="00AA6DD9" w:rsidRPr="008A3E04">
                        <w:rPr>
                          <w:b/>
                          <w:bCs/>
                          <w:sz w:val="18"/>
                          <w:szCs w:val="18"/>
                        </w:rPr>
                        <w:t>emailed to your inbox</w:t>
                      </w:r>
                      <w:r w:rsidR="00AA6DD9" w:rsidRPr="008A3E04"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AA6DD9">
                        <w:t>Sign up: MapleHillsPTA.Com</w:t>
                      </w:r>
                      <w:r w:rsidR="00680FB1">
                        <w:rPr>
                          <w:rFonts w:ascii="Segoe UI Emoji" w:hAnsi="Segoe UI Emoji" w:cs="Segoe UI Emoji"/>
                        </w:rPr>
                        <w:br/>
                      </w:r>
                    </w:p>
                    <w:p w14:paraId="6303FBE8" w14:textId="77777777" w:rsidR="008826AA" w:rsidRDefault="008826AA" w:rsidP="00AA6DD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ermEnd w:id="1924025311"/>
      <w:r w:rsidR="00CC1612">
        <w:rPr>
          <w:b/>
          <w:color w:val="auto"/>
          <w:sz w:val="56"/>
          <w:szCs w:val="56"/>
        </w:rPr>
        <w:t>The Chi</w:t>
      </w:r>
      <w:r w:rsidR="00990C5B">
        <w:rPr>
          <w:b/>
          <w:color w:val="auto"/>
          <w:sz w:val="56"/>
          <w:szCs w:val="56"/>
        </w:rPr>
        <w:t>rp!</w:t>
      </w:r>
      <w:r w:rsidR="00D313EA" w:rsidRPr="00D313EA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page" w:tblpX="550" w:tblpY="239"/>
        <w:tblW w:w="72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F5F5"/>
        <w:tblLook w:val="04A0" w:firstRow="1" w:lastRow="0" w:firstColumn="1" w:lastColumn="0" w:noHBand="0" w:noVBand="1"/>
      </w:tblPr>
      <w:tblGrid>
        <w:gridCol w:w="7200"/>
      </w:tblGrid>
      <w:tr w:rsidR="00633D6E" w14:paraId="4D15F0EB" w14:textId="77777777" w:rsidTr="00C25112">
        <w:trPr>
          <w:trHeight w:val="3593"/>
        </w:trPr>
        <w:tc>
          <w:tcPr>
            <w:tcW w:w="7200" w:type="dxa"/>
            <w:shd w:val="clear" w:color="auto" w:fill="F5F5F5"/>
          </w:tcPr>
          <w:p w14:paraId="3582F564" w14:textId="4377E54E" w:rsidR="00B329FE" w:rsidRPr="00B329FE" w:rsidRDefault="00B329FE" w:rsidP="00B329FE">
            <w:pPr>
              <w:pStyle w:val="ContactInfo"/>
            </w:pPr>
            <w:r w:rsidRPr="00B329FE">
              <w:t xml:space="preserve">Dear </w:t>
            </w:r>
            <w:r w:rsidR="00540CE8" w:rsidRPr="00B329FE">
              <w:t>Maple</w:t>
            </w:r>
            <w:r w:rsidR="00540CE8">
              <w:t xml:space="preserve"> </w:t>
            </w:r>
            <w:r w:rsidR="00540CE8" w:rsidRPr="00B329FE">
              <w:t>Hills,</w:t>
            </w:r>
            <w:r w:rsidRPr="00B329FE">
              <w:t xml:space="preserve"> Elementary Families,</w:t>
            </w:r>
          </w:p>
          <w:p w14:paraId="6E183141" w14:textId="0F57C354" w:rsidR="00540CE8" w:rsidRDefault="00B329FE" w:rsidP="00DD6989">
            <w:pPr>
              <w:pStyle w:val="ContactInfo"/>
            </w:pPr>
            <w:r w:rsidRPr="00B329FE">
              <w:t xml:space="preserve">Thank you to everyone who has stepped up to volunteer and serve on next year’s PTA board. Your time and dedication make a meaningful difference for our students, teachers, and school community. We are still welcoming additional volunteers—many hands truly </w:t>
            </w:r>
            <w:proofErr w:type="gramStart"/>
            <w:r w:rsidRPr="00B329FE">
              <w:t>do make</w:t>
            </w:r>
            <w:proofErr w:type="gramEnd"/>
            <w:r w:rsidRPr="00B329FE">
              <w:t xml:space="preserve"> light work, and every bit of support helps us do even more.</w:t>
            </w:r>
          </w:p>
          <w:p w14:paraId="10B9200D" w14:textId="69A4B09C" w:rsidR="00B329FE" w:rsidRPr="00B329FE" w:rsidRDefault="00B329FE" w:rsidP="00B329FE">
            <w:pPr>
              <w:pStyle w:val="ContactInfo"/>
            </w:pPr>
            <w:r w:rsidRPr="00B329FE">
              <w:t xml:space="preserve">Looking ahead, we’re excited to share a change in our fundraising approach. This year, we will be moving away from the auction and introducing </w:t>
            </w:r>
            <w:proofErr w:type="gramStart"/>
            <w:r w:rsidRPr="00B329FE">
              <w:t xml:space="preserve">a </w:t>
            </w:r>
            <w:r w:rsidRPr="00B329FE">
              <w:rPr>
                <w:b/>
                <w:bCs/>
              </w:rPr>
              <w:t>Read</w:t>
            </w:r>
            <w:proofErr w:type="gramEnd"/>
            <w:r w:rsidRPr="00B329FE">
              <w:rPr>
                <w:b/>
                <w:bCs/>
              </w:rPr>
              <w:t>-a-Thon</w:t>
            </w:r>
            <w:r w:rsidRPr="00B329FE">
              <w:t xml:space="preserve"> as our primary fundraiser. We hope this new event inspires a love of reading while helping us meet our goals. When it kicks off, we encourage you to participate, donate if you’re able, and share with friends and family.</w:t>
            </w:r>
          </w:p>
          <w:p w14:paraId="290F4740" w14:textId="77777777" w:rsidR="00B329FE" w:rsidRPr="00B329FE" w:rsidRDefault="00B329FE" w:rsidP="00B329FE">
            <w:pPr>
              <w:pStyle w:val="ContactInfo"/>
            </w:pPr>
            <w:r w:rsidRPr="00B329FE">
              <w:t>Thank you for being such an important part of our community.</w:t>
            </w:r>
          </w:p>
          <w:p w14:paraId="36E367E8" w14:textId="0D7C8A00" w:rsidR="00C25112" w:rsidRPr="00633D6E" w:rsidRDefault="00B329FE" w:rsidP="003214CF">
            <w:pPr>
              <w:pStyle w:val="ContactInfo"/>
              <w:spacing w:after="120"/>
            </w:pPr>
            <w:r w:rsidRPr="00B329FE">
              <w:t>Warmly,</w:t>
            </w:r>
            <w:r w:rsidRPr="00B329FE">
              <w:br/>
              <w:t>Heather Stiles</w:t>
            </w:r>
            <w:r w:rsidRPr="00B329FE">
              <w:br/>
              <w:t>Maple Hills PTA President</w:t>
            </w:r>
          </w:p>
        </w:tc>
      </w:tr>
    </w:tbl>
    <w:tbl>
      <w:tblPr>
        <w:tblStyle w:val="TableGrid"/>
        <w:tblW w:w="11160" w:type="dxa"/>
        <w:tblInd w:w="-3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C1754B" w14:paraId="3570B760" w14:textId="77777777" w:rsidTr="00496451">
        <w:trPr>
          <w:trHeight w:val="4998"/>
        </w:trPr>
        <w:tc>
          <w:tcPr>
            <w:tcW w:w="111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0672C8" w14:textId="6D6491A0" w:rsidR="000A6E95" w:rsidRPr="00DD6989" w:rsidRDefault="00A12B4E" w:rsidP="000A6E95">
            <w:pPr>
              <w:pStyle w:val="BodyText"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A6E95">
              <w:rPr>
                <w:b/>
                <w:bCs/>
                <w:sz w:val="28"/>
                <w:szCs w:val="28"/>
              </w:rPr>
              <w:t>202</w:t>
            </w:r>
            <w:r w:rsidR="003B3A87" w:rsidRPr="000A6E95">
              <w:rPr>
                <w:b/>
                <w:bCs/>
                <w:sz w:val="28"/>
                <w:szCs w:val="28"/>
              </w:rPr>
              <w:t>6-2027 PTA Elected Position Nominations</w:t>
            </w:r>
            <w:r w:rsidR="000A6E95">
              <w:rPr>
                <w:b/>
                <w:bCs/>
                <w:sz w:val="28"/>
                <w:szCs w:val="28"/>
              </w:rPr>
              <w:t xml:space="preserve"> Update</w:t>
            </w:r>
            <w:r w:rsidR="000A6E95">
              <w:rPr>
                <w:sz w:val="28"/>
                <w:szCs w:val="28"/>
              </w:rPr>
              <w:br/>
            </w:r>
            <w:r w:rsidR="000A6E95" w:rsidRPr="00DD6989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🗳️</w:t>
            </w:r>
            <w:r w:rsidR="000A6E95" w:rsidRPr="00DD6989">
              <w:rPr>
                <w:b/>
                <w:bCs/>
                <w:sz w:val="22"/>
                <w:szCs w:val="22"/>
              </w:rPr>
              <w:t xml:space="preserve"> PTA General Membership Meeting &amp; Elections</w:t>
            </w:r>
          </w:p>
          <w:p w14:paraId="229788D7" w14:textId="7CC36969" w:rsidR="000A6E95" w:rsidRPr="00DD6989" w:rsidRDefault="000A6E95" w:rsidP="000A6E95">
            <w:pPr>
              <w:pStyle w:val="BodyText"/>
              <w:spacing w:before="120"/>
              <w:jc w:val="center"/>
              <w:rPr>
                <w:sz w:val="22"/>
                <w:szCs w:val="22"/>
              </w:rPr>
            </w:pPr>
            <w:r w:rsidRPr="00DD6989">
              <w:rPr>
                <w:sz w:val="22"/>
                <w:szCs w:val="22"/>
              </w:rPr>
              <w:t xml:space="preserve">Join us for our upcoming </w:t>
            </w:r>
            <w:r w:rsidRPr="00DD6989">
              <w:rPr>
                <w:b/>
                <w:bCs/>
                <w:sz w:val="22"/>
                <w:szCs w:val="22"/>
              </w:rPr>
              <w:t>PTA General Membership Meeting</w:t>
            </w:r>
            <w:r w:rsidRPr="00DD6989">
              <w:rPr>
                <w:sz w:val="22"/>
                <w:szCs w:val="22"/>
              </w:rPr>
              <w:t>:</w:t>
            </w:r>
            <w:r w:rsidR="00DD6989">
              <w:rPr>
                <w:sz w:val="22"/>
                <w:szCs w:val="22"/>
              </w:rPr>
              <w:t xml:space="preserve"> </w:t>
            </w:r>
            <w:r w:rsidRPr="00DD6989">
              <w:rPr>
                <w:b/>
                <w:bCs/>
                <w:sz w:val="22"/>
                <w:szCs w:val="22"/>
              </w:rPr>
              <w:t>Wednesday, April 22</w:t>
            </w:r>
            <w:r w:rsidRPr="00DD6989">
              <w:rPr>
                <w:b/>
                <w:bCs/>
                <w:sz w:val="22"/>
                <w:szCs w:val="22"/>
                <w:vertAlign w:val="superscript"/>
              </w:rPr>
              <w:t>nd</w:t>
            </w:r>
            <w:r w:rsidR="00DD6989">
              <w:rPr>
                <w:b/>
                <w:bCs/>
                <w:sz w:val="22"/>
                <w:szCs w:val="22"/>
              </w:rPr>
              <w:t xml:space="preserve"> | </w:t>
            </w:r>
            <w:r w:rsidRPr="00DD6989">
              <w:rPr>
                <w:b/>
                <w:bCs/>
                <w:sz w:val="22"/>
                <w:szCs w:val="22"/>
              </w:rPr>
              <w:t>7:00 PM</w:t>
            </w:r>
            <w:r w:rsidR="00C163D5">
              <w:rPr>
                <w:b/>
                <w:bCs/>
                <w:sz w:val="22"/>
                <w:szCs w:val="22"/>
              </w:rPr>
              <w:t xml:space="preserve"> </w:t>
            </w:r>
            <w:r w:rsidR="00C163D5">
              <w:rPr>
                <w:b/>
                <w:bCs/>
                <w:sz w:val="22"/>
                <w:szCs w:val="22"/>
              </w:rPr>
              <w:br/>
              <w:t>(We’d love to see you in person. Zoom link available upon request)</w:t>
            </w:r>
          </w:p>
          <w:p w14:paraId="2A69771A" w14:textId="77777777" w:rsidR="000A6E95" w:rsidRPr="00DD6989" w:rsidRDefault="000A6E95" w:rsidP="000A6E95">
            <w:pPr>
              <w:pStyle w:val="BodyText"/>
              <w:spacing w:before="120"/>
              <w:jc w:val="center"/>
              <w:rPr>
                <w:sz w:val="22"/>
                <w:szCs w:val="22"/>
              </w:rPr>
            </w:pPr>
            <w:r w:rsidRPr="00DD6989">
              <w:rPr>
                <w:sz w:val="22"/>
                <w:szCs w:val="22"/>
              </w:rPr>
              <w:t xml:space="preserve">During this meeting, we will be </w:t>
            </w:r>
            <w:r w:rsidRPr="00DD6989">
              <w:rPr>
                <w:b/>
                <w:bCs/>
                <w:sz w:val="22"/>
                <w:szCs w:val="22"/>
              </w:rPr>
              <w:t>voting on our elected PTA positions for the 2026–2027 school year</w:t>
            </w:r>
            <w:r w:rsidRPr="00DD6989">
              <w:rPr>
                <w:sz w:val="22"/>
                <w:szCs w:val="22"/>
              </w:rPr>
              <w:t>.</w:t>
            </w:r>
          </w:p>
          <w:p w14:paraId="5A807A2F" w14:textId="4F39DB07" w:rsidR="000A6E95" w:rsidRPr="00DD6989" w:rsidRDefault="000A6E95" w:rsidP="00DD6989">
            <w:pPr>
              <w:pStyle w:val="BodyText"/>
              <w:spacing w:before="120"/>
              <w:rPr>
                <w:sz w:val="22"/>
                <w:szCs w:val="22"/>
              </w:rPr>
            </w:pPr>
            <w:r w:rsidRPr="00DD6989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🗳️</w:t>
            </w:r>
            <w:r w:rsidRPr="00DD6989">
              <w:rPr>
                <w:b/>
                <w:bCs/>
                <w:sz w:val="22"/>
                <w:szCs w:val="22"/>
              </w:rPr>
              <w:t xml:space="preserve"> Elected Board Nominations (2026–2027)</w:t>
            </w:r>
          </w:p>
          <w:p w14:paraId="0DDC43D7" w14:textId="77777777" w:rsidR="000A6E95" w:rsidRPr="00DD6989" w:rsidRDefault="000A6E95" w:rsidP="00DD6989">
            <w:pPr>
              <w:pStyle w:val="BodyText"/>
              <w:spacing w:before="120"/>
              <w:rPr>
                <w:sz w:val="22"/>
                <w:szCs w:val="22"/>
              </w:rPr>
            </w:pPr>
            <w:r w:rsidRPr="00DD6989">
              <w:rPr>
                <w:sz w:val="22"/>
                <w:szCs w:val="22"/>
              </w:rPr>
              <w:t>The following slate of nominees will be presented for a vote:</w:t>
            </w:r>
          </w:p>
          <w:p w14:paraId="56235A55" w14:textId="77777777" w:rsidR="000A6E95" w:rsidRPr="00DD6989" w:rsidRDefault="000A6E95" w:rsidP="00DD6989">
            <w:pPr>
              <w:pStyle w:val="BodyText"/>
              <w:numPr>
                <w:ilvl w:val="0"/>
                <w:numId w:val="58"/>
              </w:numPr>
              <w:spacing w:before="120"/>
              <w:rPr>
                <w:sz w:val="22"/>
                <w:szCs w:val="22"/>
              </w:rPr>
            </w:pPr>
            <w:r w:rsidRPr="00DD6989">
              <w:rPr>
                <w:b/>
                <w:bCs/>
                <w:sz w:val="22"/>
                <w:szCs w:val="22"/>
              </w:rPr>
              <w:t>President:</w:t>
            </w:r>
            <w:r w:rsidRPr="00DD6989">
              <w:rPr>
                <w:sz w:val="22"/>
                <w:szCs w:val="22"/>
              </w:rPr>
              <w:t xml:space="preserve"> Kirby White </w:t>
            </w:r>
          </w:p>
          <w:p w14:paraId="254D56CE" w14:textId="77777777" w:rsidR="000A6E95" w:rsidRPr="00DD6989" w:rsidRDefault="000A6E95" w:rsidP="00DD6989">
            <w:pPr>
              <w:pStyle w:val="BodyText"/>
              <w:numPr>
                <w:ilvl w:val="0"/>
                <w:numId w:val="58"/>
              </w:numPr>
              <w:spacing w:before="120"/>
              <w:rPr>
                <w:sz w:val="22"/>
                <w:szCs w:val="22"/>
              </w:rPr>
            </w:pPr>
            <w:r w:rsidRPr="00DD6989">
              <w:rPr>
                <w:b/>
                <w:bCs/>
                <w:sz w:val="22"/>
                <w:szCs w:val="22"/>
              </w:rPr>
              <w:t>Vice President:</w:t>
            </w:r>
            <w:r w:rsidRPr="00DD6989">
              <w:rPr>
                <w:sz w:val="22"/>
                <w:szCs w:val="22"/>
              </w:rPr>
              <w:t xml:space="preserve"> Amanda Heinz </w:t>
            </w:r>
          </w:p>
          <w:p w14:paraId="2307F434" w14:textId="77777777" w:rsidR="000A6E95" w:rsidRPr="00DD6989" w:rsidRDefault="000A6E95" w:rsidP="00DD6989">
            <w:pPr>
              <w:pStyle w:val="BodyText"/>
              <w:numPr>
                <w:ilvl w:val="0"/>
                <w:numId w:val="58"/>
              </w:numPr>
              <w:spacing w:before="120"/>
              <w:rPr>
                <w:sz w:val="22"/>
                <w:szCs w:val="22"/>
              </w:rPr>
            </w:pPr>
            <w:r w:rsidRPr="00DD6989">
              <w:rPr>
                <w:b/>
                <w:bCs/>
                <w:sz w:val="22"/>
                <w:szCs w:val="22"/>
              </w:rPr>
              <w:t>Secretary (Co):</w:t>
            </w:r>
            <w:r w:rsidRPr="00DD6989">
              <w:rPr>
                <w:sz w:val="22"/>
                <w:szCs w:val="22"/>
              </w:rPr>
              <w:t xml:space="preserve"> Erica Sweany &amp; Maggie Schulze </w:t>
            </w:r>
          </w:p>
          <w:p w14:paraId="033040CB" w14:textId="77777777" w:rsidR="000A6E95" w:rsidRPr="00DD6989" w:rsidRDefault="000A6E95" w:rsidP="00C163D5">
            <w:pPr>
              <w:pStyle w:val="BodyText"/>
              <w:numPr>
                <w:ilvl w:val="0"/>
                <w:numId w:val="58"/>
              </w:numPr>
              <w:spacing w:before="120"/>
              <w:rPr>
                <w:sz w:val="22"/>
                <w:szCs w:val="22"/>
              </w:rPr>
            </w:pPr>
            <w:r w:rsidRPr="00DD6989">
              <w:rPr>
                <w:b/>
                <w:bCs/>
                <w:sz w:val="22"/>
                <w:szCs w:val="22"/>
              </w:rPr>
              <w:t>Treasurer:</w:t>
            </w:r>
            <w:r w:rsidRPr="00DD6989">
              <w:rPr>
                <w:sz w:val="22"/>
                <w:szCs w:val="22"/>
              </w:rPr>
              <w:t xml:space="preserve"> Rhett </w:t>
            </w:r>
            <w:proofErr w:type="spellStart"/>
            <w:r w:rsidRPr="00DD6989">
              <w:rPr>
                <w:sz w:val="22"/>
                <w:szCs w:val="22"/>
              </w:rPr>
              <w:t>Hadman</w:t>
            </w:r>
            <w:proofErr w:type="spellEnd"/>
            <w:r w:rsidRPr="00DD6989">
              <w:rPr>
                <w:sz w:val="22"/>
                <w:szCs w:val="22"/>
              </w:rPr>
              <w:t xml:space="preserve"> </w:t>
            </w:r>
          </w:p>
          <w:p w14:paraId="32359CB2" w14:textId="347CF03B" w:rsidR="00750254" w:rsidRPr="00750254" w:rsidRDefault="000A6E95" w:rsidP="00C163D5">
            <w:pPr>
              <w:pStyle w:val="BodyText"/>
              <w:spacing w:before="120"/>
              <w:jc w:val="center"/>
              <w:rPr>
                <w:sz w:val="22"/>
                <w:szCs w:val="22"/>
              </w:rPr>
            </w:pPr>
            <w:r w:rsidRPr="00DD6989">
              <w:rPr>
                <w:sz w:val="22"/>
                <w:szCs w:val="22"/>
              </w:rPr>
              <w:t>All PTA members are encouraged to attend and participate in the election.</w:t>
            </w:r>
          </w:p>
        </w:tc>
      </w:tr>
    </w:tbl>
    <w:p w14:paraId="2C867E98" w14:textId="6F4541A7" w:rsidR="00915FF2" w:rsidRDefault="00915FF2" w:rsidP="000009C8">
      <w:pPr>
        <w:pStyle w:val="ContactInfo"/>
        <w:spacing w:after="0"/>
        <w:rPr>
          <w:b/>
          <w:sz w:val="2"/>
        </w:rPr>
      </w:pPr>
    </w:p>
    <w:p w14:paraId="06717B80" w14:textId="48BA359F" w:rsidR="00904E8E" w:rsidRDefault="005540CE" w:rsidP="00904E8E">
      <w:pPr>
        <w:ind w:left="0"/>
      </w:pPr>
      <w:r w:rsidRPr="001F1FE1">
        <w:rPr>
          <w:b/>
          <w:bCs/>
        </w:rPr>
        <w:t xml:space="preserve">    </w:t>
      </w:r>
      <w:permStart w:id="2098075238" w:edGrp="everyone"/>
      <w:permEnd w:id="2098075238"/>
    </w:p>
    <w:p w14:paraId="30F611A2" w14:textId="02C3BEB3" w:rsidR="001F1FE1" w:rsidRPr="001F1FE1" w:rsidRDefault="00C163D5" w:rsidP="001F1FE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16" behindDoc="0" locked="0" layoutInCell="1" allowOverlap="1" wp14:anchorId="2A7790A0" wp14:editId="7677B2BE">
                <wp:simplePos x="0" y="0"/>
                <wp:positionH relativeFrom="column">
                  <wp:posOffset>8467</wp:posOffset>
                </wp:positionH>
                <wp:positionV relativeFrom="paragraph">
                  <wp:posOffset>-67733</wp:posOffset>
                </wp:positionV>
                <wp:extent cx="6858000" cy="1507066"/>
                <wp:effectExtent l="0" t="0" r="19050" b="17145"/>
                <wp:wrapNone/>
                <wp:docPr id="163067233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07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64A86" w14:textId="0ECAD102" w:rsidR="00C163D5" w:rsidRPr="00C163D5" w:rsidRDefault="00C163D5" w:rsidP="00C163D5">
                            <w:pPr>
                              <w:pStyle w:val="BodyText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63D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We Still Need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PTA Team </w:t>
                            </w:r>
                            <w:r w:rsidRPr="00C163D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Volunteers</w:t>
                            </w:r>
                          </w:p>
                          <w:p w14:paraId="690A14D8" w14:textId="5691AA5C" w:rsidR="00C163D5" w:rsidRPr="00DD6989" w:rsidRDefault="00C163D5" w:rsidP="00C163D5">
                            <w:pPr>
                              <w:pStyle w:val="BodyText"/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DD6989">
                              <w:rPr>
                                <w:sz w:val="22"/>
                                <w:szCs w:val="22"/>
                              </w:rPr>
                              <w:t xml:space="preserve">We also have </w:t>
                            </w:r>
                            <w:proofErr w:type="gramStart"/>
                            <w:r w:rsidRPr="00DD6989">
                              <w:rPr>
                                <w:sz w:val="22"/>
                                <w:szCs w:val="22"/>
                              </w:rPr>
                              <w:t>a number of</w:t>
                            </w:r>
                            <w:proofErr w:type="gramEnd"/>
                            <w:r w:rsidRPr="00DD698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698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important appointed positions</w:t>
                            </w:r>
                            <w:r w:rsidRPr="00DD6989">
                              <w:rPr>
                                <w:sz w:val="22"/>
                                <w:szCs w:val="22"/>
                              </w:rPr>
                              <w:t xml:space="preserve"> that are essential for our PTA to function and support school programs.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6989">
                              <w:rPr>
                                <w:sz w:val="22"/>
                                <w:szCs w:val="22"/>
                              </w:rPr>
                              <w:t xml:space="preserve">If you’re interested in helping, please </w:t>
                            </w:r>
                            <w:r w:rsidRPr="00DD698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email us for a current list of open roles</w:t>
                            </w:r>
                            <w:r w:rsidRPr="00DD698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2CE9376" w14:textId="2D4164BD" w:rsidR="00C163D5" w:rsidRPr="00DD6989" w:rsidRDefault="00C163D5" w:rsidP="00C163D5">
                            <w:pPr>
                              <w:pStyle w:val="BodyText"/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DD6989">
                              <w:rPr>
                                <w:sz w:val="22"/>
                                <w:szCs w:val="22"/>
                              </w:rPr>
                              <w:t xml:space="preserve">Without enough volunteers to fill key positions, we will need to </w:t>
                            </w:r>
                            <w:r w:rsidRPr="00DD698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scale back or eliminate certain events and programs</w:t>
                            </w:r>
                            <w:r w:rsidRPr="00DD6989">
                              <w:rPr>
                                <w:sz w:val="22"/>
                                <w:szCs w:val="22"/>
                              </w:rPr>
                              <w:t xml:space="preserve"> based on available support.</w:t>
                            </w:r>
                          </w:p>
                          <w:p w14:paraId="20A94A1E" w14:textId="77777777" w:rsidR="00C163D5" w:rsidRPr="00DD6989" w:rsidRDefault="00C163D5" w:rsidP="00C163D5">
                            <w:pPr>
                              <w:pStyle w:val="BodyText"/>
                              <w:spacing w:before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698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Your involvement makes a difference—thank you for supporting our school community!</w:t>
                            </w:r>
                          </w:p>
                          <w:p w14:paraId="198D2FCD" w14:textId="77777777" w:rsidR="00C163D5" w:rsidRDefault="00C163D5" w:rsidP="00C163D5">
                            <w:pPr>
                              <w:pStyle w:val="BodyText"/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3727592" w14:textId="77777777" w:rsidR="00C163D5" w:rsidRDefault="00C163D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90A0" id="Text Box 7" o:spid="_x0000_s1027" type="#_x0000_t202" style="position:absolute;left:0;text-align:left;margin-left:.65pt;margin-top:-5.35pt;width:540pt;height:118.65pt;z-index:251691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fHOgIAAIQ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" fillcolor="white [3201]" strokeweight=".5pt">
                <v:textbox>
                  <w:txbxContent>
                    <w:p w14:paraId="39464A86" w14:textId="0ECAD102" w:rsidR="00C163D5" w:rsidRPr="00C163D5" w:rsidRDefault="00C163D5" w:rsidP="00C163D5">
                      <w:pPr>
                        <w:pStyle w:val="BodyText"/>
                        <w:spacing w:before="12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C163D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We Still Need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PTA Team </w:t>
                      </w:r>
                      <w:r w:rsidRPr="00C163D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Volunteers</w:t>
                      </w:r>
                    </w:p>
                    <w:p w14:paraId="690A14D8" w14:textId="5691AA5C" w:rsidR="00C163D5" w:rsidRPr="00DD6989" w:rsidRDefault="00C163D5" w:rsidP="00C163D5">
                      <w:pPr>
                        <w:pStyle w:val="BodyText"/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DD6989">
                        <w:rPr>
                          <w:sz w:val="22"/>
                          <w:szCs w:val="22"/>
                        </w:rPr>
                        <w:t xml:space="preserve">We also have </w:t>
                      </w:r>
                      <w:proofErr w:type="gramStart"/>
                      <w:r w:rsidRPr="00DD6989">
                        <w:rPr>
                          <w:sz w:val="22"/>
                          <w:szCs w:val="22"/>
                        </w:rPr>
                        <w:t>a number of</w:t>
                      </w:r>
                      <w:proofErr w:type="gramEnd"/>
                      <w:r w:rsidRPr="00DD698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D6989">
                        <w:rPr>
                          <w:b/>
                          <w:bCs/>
                          <w:sz w:val="22"/>
                          <w:szCs w:val="22"/>
                        </w:rPr>
                        <w:t>important appointed positions</w:t>
                      </w:r>
                      <w:r w:rsidRPr="00DD6989">
                        <w:rPr>
                          <w:sz w:val="22"/>
                          <w:szCs w:val="22"/>
                        </w:rPr>
                        <w:t xml:space="preserve"> that are essential for our PTA to function and support school programs.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D6989">
                        <w:rPr>
                          <w:sz w:val="22"/>
                          <w:szCs w:val="22"/>
                        </w:rPr>
                        <w:t xml:space="preserve">If you’re interested in helping, please </w:t>
                      </w:r>
                      <w:r w:rsidRPr="00DD6989">
                        <w:rPr>
                          <w:b/>
                          <w:bCs/>
                          <w:sz w:val="22"/>
                          <w:szCs w:val="22"/>
                        </w:rPr>
                        <w:t>email us for a current list of open roles</w:t>
                      </w:r>
                      <w:r w:rsidRPr="00DD6989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2CE9376" w14:textId="2D4164BD" w:rsidR="00C163D5" w:rsidRPr="00DD6989" w:rsidRDefault="00C163D5" w:rsidP="00C163D5">
                      <w:pPr>
                        <w:pStyle w:val="BodyText"/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DD6989">
                        <w:rPr>
                          <w:sz w:val="22"/>
                          <w:szCs w:val="22"/>
                        </w:rPr>
                        <w:t xml:space="preserve">Without enough volunteers to fill key positions, we will need to </w:t>
                      </w:r>
                      <w:r w:rsidRPr="00DD6989">
                        <w:rPr>
                          <w:b/>
                          <w:bCs/>
                          <w:sz w:val="22"/>
                          <w:szCs w:val="22"/>
                        </w:rPr>
                        <w:t>scale back or eliminate certain events and programs</w:t>
                      </w:r>
                      <w:r w:rsidRPr="00DD6989">
                        <w:rPr>
                          <w:sz w:val="22"/>
                          <w:szCs w:val="22"/>
                        </w:rPr>
                        <w:t xml:space="preserve"> based on available support.</w:t>
                      </w:r>
                    </w:p>
                    <w:p w14:paraId="20A94A1E" w14:textId="77777777" w:rsidR="00C163D5" w:rsidRPr="00DD6989" w:rsidRDefault="00C163D5" w:rsidP="00C163D5">
                      <w:pPr>
                        <w:pStyle w:val="BodyText"/>
                        <w:spacing w:before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D6989">
                        <w:rPr>
                          <w:b/>
                          <w:bCs/>
                          <w:sz w:val="22"/>
                          <w:szCs w:val="22"/>
                        </w:rPr>
                        <w:t>Your involvement makes a difference—thank you for supporting our school community!</w:t>
                      </w:r>
                    </w:p>
                    <w:p w14:paraId="198D2FCD" w14:textId="77777777" w:rsidR="00C163D5" w:rsidRDefault="00C163D5" w:rsidP="00C163D5">
                      <w:pPr>
                        <w:pStyle w:val="BodyText"/>
                        <w:spacing w:before="1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3727592" w14:textId="77777777" w:rsidR="00C163D5" w:rsidRDefault="00C163D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E034AF0" w14:textId="3509B40A" w:rsidR="00E97D14" w:rsidRPr="001F1FE1" w:rsidRDefault="00C163D5" w:rsidP="00BB2228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D87082" wp14:editId="034DF08E">
                <wp:simplePos x="0" y="0"/>
                <wp:positionH relativeFrom="column">
                  <wp:posOffset>3796242</wp:posOffset>
                </wp:positionH>
                <wp:positionV relativeFrom="paragraph">
                  <wp:posOffset>1333077</wp:posOffset>
                </wp:positionV>
                <wp:extent cx="3223260" cy="200025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574" y="21600"/>
                    <wp:lineTo x="21574" y="0"/>
                    <wp:lineTo x="0" y="0"/>
                  </wp:wrapPolygon>
                </wp:wrapThrough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0232E" w14:textId="750CC24E" w:rsidR="00302D75" w:rsidRPr="00521F70" w:rsidRDefault="00030097" w:rsidP="00302D75">
                            <w:pPr>
                              <w:pStyle w:val="Heading1"/>
                              <w:spacing w:before="0" w:after="120"/>
                              <w:jc w:val="center"/>
                              <w:rPr>
                                <w:color w:val="auto"/>
                                <w:u w:val="single"/>
                              </w:rPr>
                            </w:pPr>
                            <w:r w:rsidRPr="00521F70">
                              <w:rPr>
                                <w:color w:val="auto"/>
                                <w:u w:val="single"/>
                              </w:rPr>
                              <w:t xml:space="preserve">Restaurant Nights </w:t>
                            </w:r>
                            <w:r w:rsidR="00D01E6C" w:rsidRPr="00521F70">
                              <w:rPr>
                                <w:color w:val="auto"/>
                                <w:u w:val="single"/>
                              </w:rPr>
                              <w:t>to</w:t>
                            </w:r>
                            <w:r w:rsidRPr="00521F70">
                              <w:rPr>
                                <w:color w:val="auto"/>
                                <w:u w:val="single"/>
                              </w:rPr>
                              <w:t xml:space="preserve"> Support MH</w:t>
                            </w:r>
                          </w:p>
                          <w:p w14:paraId="719773A4" w14:textId="7005DDA0" w:rsidR="00A41724" w:rsidRPr="006E6DA9" w:rsidRDefault="00B04E12" w:rsidP="006E6DA9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Our last Restaurant Night of the School Year!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6E6DA9" w:rsidRPr="006E6D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Ben &amp; Jerry’s – Thursday, May 21</w:t>
                            </w:r>
                            <w:r w:rsidR="006E6DA9" w:rsidRPr="006E6DA9">
                              <w:rPr>
                                <w:sz w:val="22"/>
                                <w:szCs w:val="22"/>
                              </w:rPr>
                              <w:t xml:space="preserve"> | 12:00-9:00</w:t>
                            </w:r>
                            <w:r w:rsidR="006E6DA9" w:rsidRPr="006E6DA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6E6DA9" w:rsidRPr="006E6DA9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1011 NE High St, Suite 103, Issaquah, WA 98029</w:t>
                            </w:r>
                            <w:r w:rsidR="00521F70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br/>
                            </w:r>
                            <w:r w:rsidR="00302D75" w:rsidRPr="006E6DA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521F70" w:rsidRPr="006C1B27">
                              <w:rPr>
                                <w:b/>
                                <w:bCs/>
                              </w:rPr>
                              <w:t>Beach Day Spirit Day</w:t>
                            </w:r>
                            <w:r w:rsidR="00521F70" w:rsidRPr="006C1B27">
                              <w:t xml:space="preserve"> is happening the </w:t>
                            </w:r>
                            <w:r w:rsidR="00521F70" w:rsidRPr="006C1B27">
                              <w:rPr>
                                <w:i/>
                                <w:iCs/>
                              </w:rPr>
                              <w:t>same day</w:t>
                            </w:r>
                            <w:r w:rsidR="00521F70" w:rsidRPr="006C1B27">
                              <w:t>! Wear your beachy best and stop by Ben &amp; Jerry’s to enjoy a treat and support our school. Every scoop makes a difference!</w:t>
                            </w:r>
                          </w:p>
                          <w:p w14:paraId="1E26EE75" w14:textId="594F0585" w:rsidR="00B56FAD" w:rsidRPr="00A41724" w:rsidRDefault="00B56FAD" w:rsidP="005517D7">
                            <w:pPr>
                              <w:pStyle w:val="Body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7082" id="Text Box 43" o:spid="_x0000_s1028" type="#_x0000_t202" style="position:absolute;left:0;text-align:left;margin-left:298.9pt;margin-top:104.95pt;width:253.8pt;height:15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30JOQIAAIQEAAAOAAAAZHJzL2Uyb0RvYy54bWysVE1v2zAMvQ/YfxB0X5w4a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" fillcolor="white [3201]" strokeweight=".5pt">
                <v:textbox>
                  <w:txbxContent>
                    <w:p w14:paraId="57D0232E" w14:textId="750CC24E" w:rsidR="00302D75" w:rsidRPr="00521F70" w:rsidRDefault="00030097" w:rsidP="00302D75">
                      <w:pPr>
                        <w:pStyle w:val="Heading1"/>
                        <w:spacing w:before="0" w:after="120"/>
                        <w:jc w:val="center"/>
                        <w:rPr>
                          <w:color w:val="auto"/>
                          <w:u w:val="single"/>
                        </w:rPr>
                      </w:pPr>
                      <w:r w:rsidRPr="00521F70">
                        <w:rPr>
                          <w:color w:val="auto"/>
                          <w:u w:val="single"/>
                        </w:rPr>
                        <w:t xml:space="preserve">Restaurant Nights </w:t>
                      </w:r>
                      <w:r w:rsidR="00D01E6C" w:rsidRPr="00521F70">
                        <w:rPr>
                          <w:color w:val="auto"/>
                          <w:u w:val="single"/>
                        </w:rPr>
                        <w:t>to</w:t>
                      </w:r>
                      <w:r w:rsidRPr="00521F70">
                        <w:rPr>
                          <w:color w:val="auto"/>
                          <w:u w:val="single"/>
                        </w:rPr>
                        <w:t xml:space="preserve"> Support MH</w:t>
                      </w:r>
                    </w:p>
                    <w:p w14:paraId="719773A4" w14:textId="7005DDA0" w:rsidR="00A41724" w:rsidRPr="006E6DA9" w:rsidRDefault="00B04E12" w:rsidP="006E6DA9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Our last Restaurant Night of the School Year!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6E6DA9" w:rsidRPr="006E6DA9">
                        <w:rPr>
                          <w:b/>
                          <w:bCs/>
                          <w:sz w:val="22"/>
                          <w:szCs w:val="22"/>
                        </w:rPr>
                        <w:t>Ben &amp; Jerry’s – Thursday, May 21</w:t>
                      </w:r>
                      <w:r w:rsidR="006E6DA9" w:rsidRPr="006E6DA9">
                        <w:rPr>
                          <w:sz w:val="22"/>
                          <w:szCs w:val="22"/>
                        </w:rPr>
                        <w:t xml:space="preserve"> | 12:00-9:00</w:t>
                      </w:r>
                      <w:r w:rsidR="006E6DA9" w:rsidRPr="006E6DA9">
                        <w:rPr>
                          <w:sz w:val="22"/>
                          <w:szCs w:val="22"/>
                        </w:rPr>
                        <w:br/>
                      </w:r>
                      <w:r w:rsidR="006E6DA9" w:rsidRPr="006E6DA9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1011 NE High St, Suite 103, Issaquah, WA 98029</w:t>
                      </w:r>
                      <w:r w:rsidR="00521F70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br/>
                      </w:r>
                      <w:r w:rsidR="00302D75" w:rsidRPr="006E6DA9">
                        <w:rPr>
                          <w:sz w:val="22"/>
                          <w:szCs w:val="22"/>
                        </w:rPr>
                        <w:br/>
                      </w:r>
                      <w:r w:rsidR="00521F70" w:rsidRPr="006C1B27">
                        <w:rPr>
                          <w:b/>
                          <w:bCs/>
                        </w:rPr>
                        <w:t>Beach Day Spirit Day</w:t>
                      </w:r>
                      <w:r w:rsidR="00521F70" w:rsidRPr="006C1B27">
                        <w:t xml:space="preserve"> is happening the </w:t>
                      </w:r>
                      <w:r w:rsidR="00521F70" w:rsidRPr="006C1B27">
                        <w:rPr>
                          <w:i/>
                          <w:iCs/>
                        </w:rPr>
                        <w:t>same day</w:t>
                      </w:r>
                      <w:r w:rsidR="00521F70" w:rsidRPr="006C1B27">
                        <w:t>! Wear your beachy best and stop by Ben &amp; Jerry’s to enjoy a treat and support our school. Every scoop makes a difference!</w:t>
                      </w:r>
                    </w:p>
                    <w:p w14:paraId="1E26EE75" w14:textId="594F0585" w:rsidR="00B56FAD" w:rsidRPr="00A41724" w:rsidRDefault="00B56FAD" w:rsidP="005517D7">
                      <w:pPr>
                        <w:pStyle w:val="BodyTex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8" behindDoc="0" locked="0" layoutInCell="1" allowOverlap="1" wp14:anchorId="59FEBA5D" wp14:editId="3A9AE601">
                <wp:simplePos x="0" y="0"/>
                <wp:positionH relativeFrom="column">
                  <wp:posOffset>-160655</wp:posOffset>
                </wp:positionH>
                <wp:positionV relativeFrom="paragraph">
                  <wp:posOffset>1334770</wp:posOffset>
                </wp:positionV>
                <wp:extent cx="3667760" cy="4885267"/>
                <wp:effectExtent l="0" t="0" r="27940" b="10795"/>
                <wp:wrapNone/>
                <wp:docPr id="3730143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4885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EF757" w14:textId="62BC6138" w:rsidR="004A7D71" w:rsidRPr="00521F70" w:rsidRDefault="004A7D71" w:rsidP="004A7D7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Into Reading: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521F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Read-a-Thon &amp; Library Events</w:t>
                            </w:r>
                          </w:p>
                          <w:p w14:paraId="4EF3B6CC" w14:textId="77777777" w:rsidR="004A7D71" w:rsidRPr="004A7D71" w:rsidRDefault="004A7D71" w:rsidP="004A7D71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A7D71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📚</w:t>
                            </w: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Read-a-Thon (April 19 – May 1)</w:t>
                            </w:r>
                            <w:r w:rsidRPr="004A7D71">
                              <w:rPr>
                                <w:rFonts w:ascii="Arial" w:hAnsi="Arial" w:cs="Arial"/>
                              </w:rPr>
                              <w:br/>
                              <w:t>Our biggest fundraiser is coming! Watch for details and get ready to read, participate, and share.</w:t>
                            </w:r>
                          </w:p>
                          <w:p w14:paraId="76B8830D" w14:textId="77777777" w:rsidR="004A7D71" w:rsidRPr="004A7D71" w:rsidRDefault="004A7D71" w:rsidP="004A7D71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A7D71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📸</w:t>
                            </w: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Reading Photos Wanted</w:t>
                            </w:r>
                            <w:r w:rsidRPr="004A7D71">
                              <w:rPr>
                                <w:rFonts w:ascii="Arial" w:hAnsi="Arial" w:cs="Arial"/>
                              </w:rPr>
                              <w:br/>
                              <w:t>Send spring break photos of your student reading to be featured in the library’s digital frame.</w:t>
                            </w:r>
                          </w:p>
                          <w:p w14:paraId="1F888CD9" w14:textId="77777777" w:rsidR="004A7D71" w:rsidRPr="004A7D71" w:rsidRDefault="004A7D71" w:rsidP="004A7D71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A7D71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📖</w:t>
                            </w: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Book Fundraiser @ Island Books (April 19)</w:t>
                            </w:r>
                            <w:r w:rsidRPr="004A7D71">
                              <w:rPr>
                                <w:rFonts w:ascii="Arial" w:hAnsi="Arial" w:cs="Arial"/>
                              </w:rPr>
                              <w:br/>
                              <w:t>Shop for books and support Maple Hills—stop by in the morning!</w:t>
                            </w:r>
                          </w:p>
                          <w:p w14:paraId="549035E0" w14:textId="77777777" w:rsidR="004A7D71" w:rsidRPr="004A7D71" w:rsidRDefault="004A7D71" w:rsidP="004A7D71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A7D71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🎨</w:t>
                            </w: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Bookmark Contest</w:t>
                            </w:r>
                            <w:r w:rsidRPr="004A7D71">
                              <w:rPr>
                                <w:rFonts w:ascii="Arial" w:hAnsi="Arial" w:cs="Arial"/>
                              </w:rPr>
                              <w:br/>
                              <w:t>Kicks off next week; students can work on entries after break. Forms go home the week of April 6.</w:t>
                            </w:r>
                          </w:p>
                          <w:p w14:paraId="3B6FB26F" w14:textId="77777777" w:rsidR="004A7D71" w:rsidRPr="004A7D71" w:rsidRDefault="004A7D71" w:rsidP="004A7D71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A7D71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✍️</w:t>
                            </w: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Author Visit: Ellie Peterson (April 23)</w:t>
                            </w:r>
                            <w:r w:rsidRPr="004A7D71">
                              <w:rPr>
                                <w:rFonts w:ascii="Arial" w:hAnsi="Arial" w:cs="Arial"/>
                              </w:rPr>
                              <w:br/>
                              <w:t>Send books by April 22 with student name, teacher, and autograph details for signing.</w:t>
                            </w:r>
                          </w:p>
                          <w:p w14:paraId="471D20EB" w14:textId="77777777" w:rsidR="004A7D71" w:rsidRPr="004A7D71" w:rsidRDefault="004A7D71" w:rsidP="004A7D71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A7D71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🎉</w:t>
                            </w:r>
                            <w:r w:rsidRPr="004A7D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Library Fun</w:t>
                            </w:r>
                            <w:r w:rsidRPr="004A7D71">
                              <w:rPr>
                                <w:rFonts w:ascii="Arial" w:hAnsi="Arial" w:cs="Arial"/>
                              </w:rPr>
                              <w:br/>
                              <w:t>Enjoy special activities during library time throughout the Read-a-Thon!</w:t>
                            </w:r>
                          </w:p>
                          <w:p w14:paraId="6D246DFE" w14:textId="77777777" w:rsidR="00C25112" w:rsidRDefault="00C2511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BA5D" id="Text Box 8" o:spid="_x0000_s1029" type="#_x0000_t202" style="position:absolute;left:0;text-align:left;margin-left:-12.65pt;margin-top:105.1pt;width:288.8pt;height:384.65pt;z-index:251688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21PAIAAIQEAAAOAAAAZHJzL2Uyb0RvYy54bWysVE1v2zAMvQ/YfxB0X5yk+Z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" fillcolor="white [3201]" strokeweight=".5pt">
                <v:textbox>
                  <w:txbxContent>
                    <w:p w14:paraId="70CEF757" w14:textId="62BC6138" w:rsidR="004A7D71" w:rsidRPr="00521F70" w:rsidRDefault="004A7D71" w:rsidP="004A7D71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A7D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Spring Into Reading: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521F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Read-a-Thon &amp; Library Events</w:t>
                      </w:r>
                    </w:p>
                    <w:p w14:paraId="4EF3B6CC" w14:textId="77777777" w:rsidR="004A7D71" w:rsidRPr="004A7D71" w:rsidRDefault="004A7D71" w:rsidP="004A7D71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A7D71">
                        <w:rPr>
                          <w:rFonts w:ascii="Segoe UI Emoji" w:hAnsi="Segoe UI Emoji" w:cs="Segoe UI Emoji"/>
                          <w:b/>
                          <w:bCs/>
                        </w:rPr>
                        <w:t>📚</w:t>
                      </w:r>
                      <w:r w:rsidRPr="004A7D71">
                        <w:rPr>
                          <w:rFonts w:ascii="Arial" w:hAnsi="Arial" w:cs="Arial"/>
                          <w:b/>
                          <w:bCs/>
                        </w:rPr>
                        <w:t xml:space="preserve"> Read-a-Thon (April 19 – May 1)</w:t>
                      </w:r>
                      <w:r w:rsidRPr="004A7D71">
                        <w:rPr>
                          <w:rFonts w:ascii="Arial" w:hAnsi="Arial" w:cs="Arial"/>
                        </w:rPr>
                        <w:br/>
                        <w:t>Our biggest fundraiser is coming! Watch for details and get ready to read, participate, and share.</w:t>
                      </w:r>
                    </w:p>
                    <w:p w14:paraId="76B8830D" w14:textId="77777777" w:rsidR="004A7D71" w:rsidRPr="004A7D71" w:rsidRDefault="004A7D71" w:rsidP="004A7D71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A7D71">
                        <w:rPr>
                          <w:rFonts w:ascii="Segoe UI Emoji" w:hAnsi="Segoe UI Emoji" w:cs="Segoe UI Emoji"/>
                          <w:b/>
                          <w:bCs/>
                        </w:rPr>
                        <w:t>📸</w:t>
                      </w:r>
                      <w:r w:rsidRPr="004A7D71">
                        <w:rPr>
                          <w:rFonts w:ascii="Arial" w:hAnsi="Arial" w:cs="Arial"/>
                          <w:b/>
                          <w:bCs/>
                        </w:rPr>
                        <w:t xml:space="preserve"> Reading Photos Wanted</w:t>
                      </w:r>
                      <w:r w:rsidRPr="004A7D71">
                        <w:rPr>
                          <w:rFonts w:ascii="Arial" w:hAnsi="Arial" w:cs="Arial"/>
                        </w:rPr>
                        <w:br/>
                        <w:t>Send spring break photos of your student reading to be featured in the library’s digital frame.</w:t>
                      </w:r>
                    </w:p>
                    <w:p w14:paraId="1F888CD9" w14:textId="77777777" w:rsidR="004A7D71" w:rsidRPr="004A7D71" w:rsidRDefault="004A7D71" w:rsidP="004A7D71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A7D71">
                        <w:rPr>
                          <w:rFonts w:ascii="Segoe UI Emoji" w:hAnsi="Segoe UI Emoji" w:cs="Segoe UI Emoji"/>
                          <w:b/>
                          <w:bCs/>
                        </w:rPr>
                        <w:t>📖</w:t>
                      </w:r>
                      <w:r w:rsidRPr="004A7D71">
                        <w:rPr>
                          <w:rFonts w:ascii="Arial" w:hAnsi="Arial" w:cs="Arial"/>
                          <w:b/>
                          <w:bCs/>
                        </w:rPr>
                        <w:t xml:space="preserve"> Book Fundraiser @ Island Books (April 19)</w:t>
                      </w:r>
                      <w:r w:rsidRPr="004A7D71">
                        <w:rPr>
                          <w:rFonts w:ascii="Arial" w:hAnsi="Arial" w:cs="Arial"/>
                        </w:rPr>
                        <w:br/>
                        <w:t>Shop for books and support Maple Hills—stop by in the morning!</w:t>
                      </w:r>
                    </w:p>
                    <w:p w14:paraId="549035E0" w14:textId="77777777" w:rsidR="004A7D71" w:rsidRPr="004A7D71" w:rsidRDefault="004A7D71" w:rsidP="004A7D71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A7D71">
                        <w:rPr>
                          <w:rFonts w:ascii="Segoe UI Emoji" w:hAnsi="Segoe UI Emoji" w:cs="Segoe UI Emoji"/>
                          <w:b/>
                          <w:bCs/>
                        </w:rPr>
                        <w:t>🎨</w:t>
                      </w:r>
                      <w:r w:rsidRPr="004A7D71">
                        <w:rPr>
                          <w:rFonts w:ascii="Arial" w:hAnsi="Arial" w:cs="Arial"/>
                          <w:b/>
                          <w:bCs/>
                        </w:rPr>
                        <w:t xml:space="preserve"> Bookmark Contest</w:t>
                      </w:r>
                      <w:r w:rsidRPr="004A7D71">
                        <w:rPr>
                          <w:rFonts w:ascii="Arial" w:hAnsi="Arial" w:cs="Arial"/>
                        </w:rPr>
                        <w:br/>
                        <w:t>Kicks off next week; students can work on entries after break. Forms go home the week of April 6.</w:t>
                      </w:r>
                    </w:p>
                    <w:p w14:paraId="3B6FB26F" w14:textId="77777777" w:rsidR="004A7D71" w:rsidRPr="004A7D71" w:rsidRDefault="004A7D71" w:rsidP="004A7D71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A7D71">
                        <w:rPr>
                          <w:rFonts w:ascii="Segoe UI Emoji" w:hAnsi="Segoe UI Emoji" w:cs="Segoe UI Emoji"/>
                          <w:b/>
                          <w:bCs/>
                        </w:rPr>
                        <w:t>✍️</w:t>
                      </w:r>
                      <w:r w:rsidRPr="004A7D71">
                        <w:rPr>
                          <w:rFonts w:ascii="Arial" w:hAnsi="Arial" w:cs="Arial"/>
                          <w:b/>
                          <w:bCs/>
                        </w:rPr>
                        <w:t xml:space="preserve"> Author Visit: Ellie Peterson (April 23)</w:t>
                      </w:r>
                      <w:r w:rsidRPr="004A7D71">
                        <w:rPr>
                          <w:rFonts w:ascii="Arial" w:hAnsi="Arial" w:cs="Arial"/>
                        </w:rPr>
                        <w:br/>
                        <w:t>Send books by April 22 with student name, teacher, and autograph details for signing.</w:t>
                      </w:r>
                    </w:p>
                    <w:p w14:paraId="471D20EB" w14:textId="77777777" w:rsidR="004A7D71" w:rsidRPr="004A7D71" w:rsidRDefault="004A7D71" w:rsidP="004A7D71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A7D71">
                        <w:rPr>
                          <w:rFonts w:ascii="Segoe UI Emoji" w:hAnsi="Segoe UI Emoji" w:cs="Segoe UI Emoji"/>
                          <w:b/>
                          <w:bCs/>
                        </w:rPr>
                        <w:t>🎉</w:t>
                      </w:r>
                      <w:r w:rsidRPr="004A7D71">
                        <w:rPr>
                          <w:rFonts w:ascii="Arial" w:hAnsi="Arial" w:cs="Arial"/>
                          <w:b/>
                          <w:bCs/>
                        </w:rPr>
                        <w:t xml:space="preserve"> Library Fun</w:t>
                      </w:r>
                      <w:r w:rsidRPr="004A7D71">
                        <w:rPr>
                          <w:rFonts w:ascii="Arial" w:hAnsi="Arial" w:cs="Arial"/>
                        </w:rPr>
                        <w:br/>
                        <w:t>Enjoy special activities during library time throughout the Read-a-Thon!</w:t>
                      </w:r>
                    </w:p>
                    <w:p w14:paraId="6D246DFE" w14:textId="77777777" w:rsidR="00C25112" w:rsidRDefault="00C2511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92" behindDoc="0" locked="0" layoutInCell="1" allowOverlap="1" wp14:anchorId="1A0ABD35" wp14:editId="2C8B01FF">
                <wp:simplePos x="0" y="0"/>
                <wp:positionH relativeFrom="column">
                  <wp:posOffset>-160655</wp:posOffset>
                </wp:positionH>
                <wp:positionV relativeFrom="paragraph">
                  <wp:posOffset>6389793</wp:posOffset>
                </wp:positionV>
                <wp:extent cx="3667760" cy="2565400"/>
                <wp:effectExtent l="0" t="0" r="27940" b="25400"/>
                <wp:wrapNone/>
                <wp:docPr id="86106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25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ED4BF" w14:textId="77777777" w:rsidR="0033325B" w:rsidRPr="004925BF" w:rsidRDefault="0033325B" w:rsidP="004925BF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925BF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8"/>
                                <w:szCs w:val="28"/>
                              </w:rPr>
                              <w:t>🌸</w:t>
                            </w:r>
                            <w:r w:rsidRPr="00492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25B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Fuchsia Basket Sale – Ends April 7!</w:t>
                            </w:r>
                          </w:p>
                          <w:p w14:paraId="603467CB" w14:textId="2DA9F6D0" w:rsidR="0033325B" w:rsidRPr="0033325B" w:rsidRDefault="0033325B" w:rsidP="0033325B">
                            <w:pPr>
                              <w:ind w:left="0"/>
                            </w:pPr>
                            <w:r w:rsidRPr="0033325B">
                              <w:t>Don’t miss your chance to order beautiful hanging fuchsia baskets—just in time for spring!</w:t>
                            </w:r>
                            <w:r w:rsidRPr="0033325B">
                              <w:br/>
                              <w:t xml:space="preserve">Orders close </w:t>
                            </w:r>
                            <w:r w:rsidRPr="0033325B">
                              <w:rPr>
                                <w:b/>
                                <w:bCs/>
                              </w:rPr>
                              <w:t>April 7</w:t>
                            </w:r>
                            <w:r w:rsidRPr="0033325B">
                              <w:t>, so be sure to scan the QR code to purchase yours today.</w:t>
                            </w:r>
                          </w:p>
                          <w:p w14:paraId="48E00FE0" w14:textId="44F67F37" w:rsidR="0033325B" w:rsidRDefault="004925BF" w:rsidP="002A4BA0">
                            <w:pPr>
                              <w:pStyle w:val="Heading1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B4020" wp14:editId="67AADFB9">
                                  <wp:extent cx="939800" cy="939800"/>
                                  <wp:effectExtent l="0" t="0" r="0" b="0"/>
                                  <wp:docPr id="101954160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0395" cy="94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ABD35" id="Text Box 5" o:spid="_x0000_s1030" type="#_x0000_t202" style="position:absolute;left:0;text-align:left;margin-left:-12.65pt;margin-top:503.15pt;width:288.8pt;height:202pt;z-index:251689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" fillcolor="white [3201]" strokeweight=".5pt">
                <v:textbox>
                  <w:txbxContent>
                    <w:p w14:paraId="19FED4BF" w14:textId="77777777" w:rsidR="0033325B" w:rsidRPr="004925BF" w:rsidRDefault="0033325B" w:rsidP="004925BF">
                      <w:pPr>
                        <w:ind w:left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925BF">
                        <w:rPr>
                          <w:rFonts w:ascii="Segoe UI Emoji" w:hAnsi="Segoe UI Emoji" w:cs="Segoe UI Emoji"/>
                          <w:b/>
                          <w:bCs/>
                          <w:sz w:val="28"/>
                          <w:szCs w:val="28"/>
                        </w:rPr>
                        <w:t>🌸</w:t>
                      </w:r>
                      <w:r w:rsidRPr="004925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925B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Fuchsia Basket Sale – Ends April 7!</w:t>
                      </w:r>
                    </w:p>
                    <w:p w14:paraId="603467CB" w14:textId="2DA9F6D0" w:rsidR="0033325B" w:rsidRPr="0033325B" w:rsidRDefault="0033325B" w:rsidP="0033325B">
                      <w:pPr>
                        <w:ind w:left="0"/>
                      </w:pPr>
                      <w:r w:rsidRPr="0033325B">
                        <w:t>Don’t miss your chance to order beautiful hanging fuchsia baskets—just in time for spring!</w:t>
                      </w:r>
                      <w:r w:rsidRPr="0033325B">
                        <w:br/>
                        <w:t xml:space="preserve">Orders close </w:t>
                      </w:r>
                      <w:r w:rsidRPr="0033325B">
                        <w:rPr>
                          <w:b/>
                          <w:bCs/>
                        </w:rPr>
                        <w:t>April 7</w:t>
                      </w:r>
                      <w:r w:rsidRPr="0033325B">
                        <w:t>, so be sure to scan the QR code to purchase yours today.</w:t>
                      </w:r>
                    </w:p>
                    <w:p w14:paraId="48E00FE0" w14:textId="44F67F37" w:rsidR="0033325B" w:rsidRDefault="004925BF" w:rsidP="002A4BA0">
                      <w:pPr>
                        <w:pStyle w:val="Heading1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1B4020" wp14:editId="67AADFB9">
                            <wp:extent cx="939800" cy="939800"/>
                            <wp:effectExtent l="0" t="0" r="0" b="0"/>
                            <wp:docPr id="101954160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0395" cy="94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62EBE00" wp14:editId="2B3C4CA8">
                <wp:simplePos x="0" y="0"/>
                <wp:positionH relativeFrom="column">
                  <wp:posOffset>3748193</wp:posOffset>
                </wp:positionH>
                <wp:positionV relativeFrom="paragraph">
                  <wp:posOffset>3500543</wp:posOffset>
                </wp:positionV>
                <wp:extent cx="3200400" cy="5452110"/>
                <wp:effectExtent l="0" t="0" r="19050" b="15240"/>
                <wp:wrapTight wrapText="bothSides">
                  <wp:wrapPolygon edited="0">
                    <wp:start x="0" y="0"/>
                    <wp:lineTo x="0" y="21585"/>
                    <wp:lineTo x="21600" y="21585"/>
                    <wp:lineTo x="21600" y="0"/>
                    <wp:lineTo x="0" y="0"/>
                  </wp:wrapPolygon>
                </wp:wrapTight>
                <wp:docPr id="86699796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45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9DE46" w14:textId="7FFDA0E2" w:rsidR="002B6116" w:rsidRPr="00C6480A" w:rsidRDefault="006B3196" w:rsidP="00E4178A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B319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Fundraising Update</w:t>
                            </w:r>
                            <w:r w:rsidRPr="006B3196">
                              <w:br/>
                            </w:r>
                            <w:r w:rsidR="00BD687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br/>
                            </w:r>
                            <w:r w:rsidR="00E15765" w:rsidRPr="00C6480A">
                              <w:rPr>
                                <w:sz w:val="22"/>
                                <w:szCs w:val="22"/>
                              </w:rPr>
                              <w:t>Behind the scenes, our fundraising team is working hard to fund PTA programs and events</w:t>
                            </w:r>
                            <w:r w:rsidR="00163703" w:rsidRPr="00C6480A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15765" w:rsidRPr="00C6480A">
                              <w:rPr>
                                <w:sz w:val="22"/>
                                <w:szCs w:val="22"/>
                              </w:rPr>
                              <w:t>because every penny adds up</w:t>
                            </w:r>
                            <w:r w:rsidR="00E15765" w:rsidRPr="00C648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4E1109" w:rsidRPr="00C648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A2527A4" w14:textId="120C614E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Tipsy Cow $521</w:t>
                            </w:r>
                          </w:p>
                          <w:p w14:paraId="5E6E9D10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Reign soccer $140</w:t>
                            </w:r>
                          </w:p>
                          <w:p w14:paraId="548C4A86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Jay Berry's $318.26</w:t>
                            </w:r>
                          </w:p>
                          <w:p w14:paraId="2513DD1C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Drum Roll $115</w:t>
                            </w:r>
                          </w:p>
                          <w:p w14:paraId="06163A44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Chipotle $83.11</w:t>
                            </w:r>
                          </w:p>
                          <w:p w14:paraId="1DC5F3EF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Poinsettias $906.20</w:t>
                            </w:r>
                          </w:p>
                          <w:p w14:paraId="4E2BD843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Regal $60</w:t>
                            </w:r>
                          </w:p>
                          <w:p w14:paraId="03146446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Dave and Busters $110</w:t>
                            </w:r>
                          </w:p>
                          <w:p w14:paraId="4057946A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Mod pizza $199.34</w:t>
                            </w:r>
                          </w:p>
                          <w:p w14:paraId="7AE58F2F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Thunderbird hockey $650 </w:t>
                            </w:r>
                          </w:p>
                          <w:p w14:paraId="53B2E566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Dough Zone $100</w:t>
                            </w:r>
                          </w:p>
                          <w:p w14:paraId="1117667B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6480A">
                              <w:rPr>
                                <w:sz w:val="22"/>
                                <w:szCs w:val="22"/>
                              </w:rPr>
                              <w:t>Tapatios</w:t>
                            </w:r>
                            <w:proofErr w:type="spellEnd"/>
                            <w:r w:rsidRPr="00C6480A">
                              <w:rPr>
                                <w:sz w:val="22"/>
                                <w:szCs w:val="22"/>
                              </w:rPr>
                              <w:t xml:space="preserve"> $350</w:t>
                            </w:r>
                          </w:p>
                          <w:p w14:paraId="5A2BFFF3" w14:textId="77777777" w:rsidR="00C6480A" w:rsidRDefault="008855FC" w:rsidP="002B0D8D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 xml:space="preserve">Bingo for Grown Ups $3,810 </w:t>
                            </w:r>
                          </w:p>
                          <w:p w14:paraId="5F27118F" w14:textId="55027414" w:rsidR="008855FC" w:rsidRPr="00C6480A" w:rsidRDefault="008855FC" w:rsidP="002B0D8D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Sno King $223</w:t>
                            </w:r>
                          </w:p>
                          <w:p w14:paraId="78D9795B" w14:textId="77777777" w:rsidR="008855FC" w:rsidRPr="00C6480A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6480A">
                              <w:rPr>
                                <w:sz w:val="22"/>
                                <w:szCs w:val="22"/>
                              </w:rPr>
                              <w:t>SnapDoodle</w:t>
                            </w:r>
                            <w:proofErr w:type="spellEnd"/>
                            <w:r w:rsidRPr="00C6480A">
                              <w:rPr>
                                <w:sz w:val="22"/>
                                <w:szCs w:val="22"/>
                              </w:rPr>
                              <w:t xml:space="preserve"> gifts $139.33</w:t>
                            </w:r>
                          </w:p>
                          <w:p w14:paraId="4A11932A" w14:textId="77777777" w:rsidR="008855FC" w:rsidRDefault="008855FC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sz w:val="22"/>
                                <w:szCs w:val="22"/>
                              </w:rPr>
                              <w:t>Arena Sports $199.95</w:t>
                            </w:r>
                          </w:p>
                          <w:p w14:paraId="5E607518" w14:textId="29309B3E" w:rsidR="00277954" w:rsidRPr="00C6480A" w:rsidRDefault="00277954" w:rsidP="00E4178A">
                            <w:pPr>
                              <w:pStyle w:val="BodyText"/>
                              <w:numPr>
                                <w:ilvl w:val="0"/>
                                <w:numId w:val="5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Red Robin $171.25</w:t>
                            </w:r>
                          </w:p>
                          <w:p w14:paraId="56178A6A" w14:textId="77777777" w:rsidR="00BD6874" w:rsidRPr="00C6480A" w:rsidRDefault="00BD6874" w:rsidP="00E15765">
                            <w:pPr>
                              <w:pStyle w:val="BodyText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9BE1909" w14:textId="0D42C8A1" w:rsidR="00E15765" w:rsidRPr="00C6480A" w:rsidRDefault="00E15765" w:rsidP="00E15765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C648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Read-A-Thon </w:t>
                            </w:r>
                            <w:r w:rsidRPr="00C6480A">
                              <w:rPr>
                                <w:sz w:val="22"/>
                                <w:szCs w:val="22"/>
                              </w:rPr>
                              <w:t xml:space="preserve">4/20-5/1/2026.  </w:t>
                            </w:r>
                            <w:r w:rsidRPr="00C6480A">
                              <w:rPr>
                                <w:sz w:val="22"/>
                                <w:szCs w:val="22"/>
                              </w:rPr>
                              <w:br/>
                              <w:t>Our Goal: To raise money for our school library and Eagle Reader program. More to follow soon!</w:t>
                            </w:r>
                          </w:p>
                          <w:p w14:paraId="76FEB190" w14:textId="053C8DAD" w:rsidR="0013470F" w:rsidRPr="00C6480A" w:rsidRDefault="00BD6874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C6480A">
                              <w:rPr>
                                <w:rFonts w:ascii="Arial" w:hAnsi="Arial" w:cs="Arial"/>
                              </w:rPr>
                              <w:t xml:space="preserve">Questions? Email: </w:t>
                            </w:r>
                            <w:r w:rsidRPr="00C6480A">
                              <w:rPr>
                                <w:rFonts w:ascii="Arial" w:hAnsi="Arial" w:cs="Arial"/>
                                <w:u w:val="single"/>
                              </w:rPr>
                              <w:t>Fundraising@MapleHillsPTA.com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BE00" id="Text Box 11" o:spid="_x0000_s1031" type="#_x0000_t202" style="position:absolute;left:0;text-align:left;margin-left:295.15pt;margin-top:275.65pt;width:252pt;height:429.3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" fillcolor="white [3201]" strokeweight=".5pt">
                <v:textbox>
                  <w:txbxContent>
                    <w:p w14:paraId="4D99DE46" w14:textId="7FFDA0E2" w:rsidR="002B6116" w:rsidRPr="00C6480A" w:rsidRDefault="006B3196" w:rsidP="00E4178A">
                      <w:pPr>
                        <w:pStyle w:val="BodyText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B319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Fundraising Update</w:t>
                      </w:r>
                      <w:r w:rsidRPr="006B3196">
                        <w:br/>
                      </w:r>
                      <w:r w:rsidR="00BD6874">
                        <w:rPr>
                          <w:rFonts w:ascii="Comic Sans MS" w:hAnsi="Comic Sans MS"/>
                          <w:b/>
                          <w:bCs/>
                        </w:rPr>
                        <w:br/>
                      </w:r>
                      <w:r w:rsidR="00E15765" w:rsidRPr="00C6480A">
                        <w:rPr>
                          <w:sz w:val="22"/>
                          <w:szCs w:val="22"/>
                        </w:rPr>
                        <w:t>Behind the scenes, our fundraising team is working hard to fund PTA programs and events</w:t>
                      </w:r>
                      <w:r w:rsidR="00163703" w:rsidRPr="00C6480A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E15765" w:rsidRPr="00C6480A">
                        <w:rPr>
                          <w:sz w:val="22"/>
                          <w:szCs w:val="22"/>
                        </w:rPr>
                        <w:t>because every penny adds up</w:t>
                      </w:r>
                      <w:r w:rsidR="00E15765" w:rsidRPr="00C6480A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4E1109" w:rsidRPr="00C6480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5A2527A4" w14:textId="120C614E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Tipsy Cow $521</w:t>
                      </w:r>
                    </w:p>
                    <w:p w14:paraId="5E6E9D10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Reign soccer $140</w:t>
                      </w:r>
                    </w:p>
                    <w:p w14:paraId="548C4A86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Jay Berry's $318.26</w:t>
                      </w:r>
                    </w:p>
                    <w:p w14:paraId="2513DD1C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Drum Roll $115</w:t>
                      </w:r>
                    </w:p>
                    <w:p w14:paraId="06163A44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Chipotle $83.11</w:t>
                      </w:r>
                    </w:p>
                    <w:p w14:paraId="1DC5F3EF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Poinsettias $906.20</w:t>
                      </w:r>
                    </w:p>
                    <w:p w14:paraId="4E2BD843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Regal $60</w:t>
                      </w:r>
                    </w:p>
                    <w:p w14:paraId="03146446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Dave and Busters $110</w:t>
                      </w:r>
                    </w:p>
                    <w:p w14:paraId="4057946A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Mod pizza $199.34</w:t>
                      </w:r>
                    </w:p>
                    <w:p w14:paraId="7AE58F2F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Thunderbird hockey $650 </w:t>
                      </w:r>
                    </w:p>
                    <w:p w14:paraId="53B2E566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Dough Zone $100</w:t>
                      </w:r>
                    </w:p>
                    <w:p w14:paraId="1117667B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6480A">
                        <w:rPr>
                          <w:sz w:val="22"/>
                          <w:szCs w:val="22"/>
                        </w:rPr>
                        <w:t>Tapatios</w:t>
                      </w:r>
                      <w:proofErr w:type="spellEnd"/>
                      <w:r w:rsidRPr="00C6480A">
                        <w:rPr>
                          <w:sz w:val="22"/>
                          <w:szCs w:val="22"/>
                        </w:rPr>
                        <w:t xml:space="preserve"> $350</w:t>
                      </w:r>
                    </w:p>
                    <w:p w14:paraId="5A2BFFF3" w14:textId="77777777" w:rsidR="00C6480A" w:rsidRDefault="008855FC" w:rsidP="002B0D8D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 xml:space="preserve">Bingo for Grown Ups $3,810 </w:t>
                      </w:r>
                    </w:p>
                    <w:p w14:paraId="5F27118F" w14:textId="55027414" w:rsidR="008855FC" w:rsidRPr="00C6480A" w:rsidRDefault="008855FC" w:rsidP="002B0D8D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Sno King $223</w:t>
                      </w:r>
                    </w:p>
                    <w:p w14:paraId="78D9795B" w14:textId="77777777" w:rsidR="008855FC" w:rsidRPr="00C6480A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6480A">
                        <w:rPr>
                          <w:sz w:val="22"/>
                          <w:szCs w:val="22"/>
                        </w:rPr>
                        <w:t>SnapDoodle</w:t>
                      </w:r>
                      <w:proofErr w:type="spellEnd"/>
                      <w:r w:rsidRPr="00C6480A">
                        <w:rPr>
                          <w:sz w:val="22"/>
                          <w:szCs w:val="22"/>
                        </w:rPr>
                        <w:t xml:space="preserve"> gifts $139.33</w:t>
                      </w:r>
                    </w:p>
                    <w:p w14:paraId="4A11932A" w14:textId="77777777" w:rsidR="008855FC" w:rsidRDefault="008855FC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sz w:val="22"/>
                          <w:szCs w:val="22"/>
                        </w:rPr>
                        <w:t>Arena Sports $199.95</w:t>
                      </w:r>
                    </w:p>
                    <w:p w14:paraId="5E607518" w14:textId="29309B3E" w:rsidR="00277954" w:rsidRPr="00C6480A" w:rsidRDefault="00277954" w:rsidP="00E4178A">
                      <w:pPr>
                        <w:pStyle w:val="BodyText"/>
                        <w:numPr>
                          <w:ilvl w:val="0"/>
                          <w:numId w:val="57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Red Robin $171.25</w:t>
                      </w:r>
                    </w:p>
                    <w:p w14:paraId="56178A6A" w14:textId="77777777" w:rsidR="00BD6874" w:rsidRPr="00C6480A" w:rsidRDefault="00BD6874" w:rsidP="00E15765">
                      <w:pPr>
                        <w:pStyle w:val="BodyText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9BE1909" w14:textId="0D42C8A1" w:rsidR="00E15765" w:rsidRPr="00C6480A" w:rsidRDefault="00E15765" w:rsidP="00E15765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C6480A">
                        <w:rPr>
                          <w:b/>
                          <w:bCs/>
                          <w:sz w:val="22"/>
                          <w:szCs w:val="22"/>
                        </w:rPr>
                        <w:t xml:space="preserve">Read-A-Thon </w:t>
                      </w:r>
                      <w:r w:rsidRPr="00C6480A">
                        <w:rPr>
                          <w:sz w:val="22"/>
                          <w:szCs w:val="22"/>
                        </w:rPr>
                        <w:t xml:space="preserve">4/20-5/1/2026.  </w:t>
                      </w:r>
                      <w:r w:rsidRPr="00C6480A">
                        <w:rPr>
                          <w:sz w:val="22"/>
                          <w:szCs w:val="22"/>
                        </w:rPr>
                        <w:br/>
                        <w:t>Our Goal: To raise money for our school library and Eagle Reader program. More to follow soon!</w:t>
                      </w:r>
                    </w:p>
                    <w:p w14:paraId="76FEB190" w14:textId="053C8DAD" w:rsidR="0013470F" w:rsidRPr="00C6480A" w:rsidRDefault="00BD6874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C6480A">
                        <w:rPr>
                          <w:rFonts w:ascii="Arial" w:hAnsi="Arial" w:cs="Arial"/>
                        </w:rPr>
                        <w:t xml:space="preserve">Questions? Email: </w:t>
                      </w:r>
                      <w:r w:rsidRPr="00C6480A">
                        <w:rPr>
                          <w:rFonts w:ascii="Arial" w:hAnsi="Arial" w:cs="Arial"/>
                          <w:u w:val="single"/>
                        </w:rPr>
                        <w:t>Fundraising@MapleHillsPTA.com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B2228">
        <w:t xml:space="preserve">                 </w:t>
      </w:r>
      <w:permStart w:id="1013777445" w:edGrp="everyone"/>
      <w:permEnd w:id="1013777445"/>
    </w:p>
    <w:sectPr w:rsidR="00E97D14" w:rsidRPr="001F1FE1" w:rsidSect="00C163D5">
      <w:type w:val="continuous"/>
      <w:pgSz w:w="12240" w:h="15840" w:code="1"/>
      <w:pgMar w:top="720" w:right="720" w:bottom="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64E1" w14:textId="77777777" w:rsidR="005703F8" w:rsidRDefault="005703F8">
      <w:pPr>
        <w:spacing w:before="0" w:after="0" w:line="240" w:lineRule="auto"/>
      </w:pPr>
      <w:r>
        <w:separator/>
      </w:r>
    </w:p>
  </w:endnote>
  <w:endnote w:type="continuationSeparator" w:id="0">
    <w:p w14:paraId="70C74E62" w14:textId="77777777" w:rsidR="005703F8" w:rsidRDefault="005703F8">
      <w:pPr>
        <w:spacing w:before="0" w:after="0" w:line="240" w:lineRule="auto"/>
      </w:pPr>
      <w:r>
        <w:continuationSeparator/>
      </w:r>
    </w:p>
  </w:endnote>
  <w:endnote w:type="continuationNotice" w:id="1">
    <w:p w14:paraId="70134683" w14:textId="77777777" w:rsidR="005703F8" w:rsidRDefault="005703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4E41" w14:textId="77777777" w:rsidR="005703F8" w:rsidRDefault="005703F8">
      <w:pPr>
        <w:spacing w:before="0" w:after="0" w:line="240" w:lineRule="auto"/>
      </w:pPr>
      <w:r>
        <w:separator/>
      </w:r>
    </w:p>
  </w:footnote>
  <w:footnote w:type="continuationSeparator" w:id="0">
    <w:p w14:paraId="652BE52E" w14:textId="77777777" w:rsidR="005703F8" w:rsidRDefault="005703F8">
      <w:pPr>
        <w:spacing w:before="0" w:after="0" w:line="240" w:lineRule="auto"/>
      </w:pPr>
      <w:r>
        <w:continuationSeparator/>
      </w:r>
    </w:p>
  </w:footnote>
  <w:footnote w:type="continuationNotice" w:id="1">
    <w:p w14:paraId="15C6FAD5" w14:textId="77777777" w:rsidR="005703F8" w:rsidRDefault="005703F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011"/>
    <w:multiLevelType w:val="multilevel"/>
    <w:tmpl w:val="8F78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E1659"/>
    <w:multiLevelType w:val="hybridMultilevel"/>
    <w:tmpl w:val="1B44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2BD"/>
    <w:multiLevelType w:val="multilevel"/>
    <w:tmpl w:val="79BE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20FD8"/>
    <w:multiLevelType w:val="hybridMultilevel"/>
    <w:tmpl w:val="5C50BE76"/>
    <w:lvl w:ilvl="0" w:tplc="3F286AC4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547B0"/>
    <w:multiLevelType w:val="hybridMultilevel"/>
    <w:tmpl w:val="BEEE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94C"/>
    <w:multiLevelType w:val="hybridMultilevel"/>
    <w:tmpl w:val="48B22B5E"/>
    <w:lvl w:ilvl="0" w:tplc="E32495A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070C0EEE"/>
    <w:multiLevelType w:val="hybridMultilevel"/>
    <w:tmpl w:val="FBDA9C1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074B6720"/>
    <w:multiLevelType w:val="multilevel"/>
    <w:tmpl w:val="E39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52276"/>
    <w:multiLevelType w:val="multilevel"/>
    <w:tmpl w:val="8390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90439"/>
    <w:multiLevelType w:val="hybridMultilevel"/>
    <w:tmpl w:val="5D526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DE7345"/>
    <w:multiLevelType w:val="hybridMultilevel"/>
    <w:tmpl w:val="E47AB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067CFD"/>
    <w:multiLevelType w:val="multilevel"/>
    <w:tmpl w:val="B1BA9EF6"/>
    <w:lvl w:ilvl="0">
      <w:start w:val="1"/>
      <w:numFmt w:val="bullet"/>
      <w:lvlText w:val=""/>
      <w:lvlJc w:val="left"/>
      <w:pPr>
        <w:tabs>
          <w:tab w:val="num" w:pos="-162"/>
        </w:tabs>
        <w:ind w:left="-1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58"/>
        </w:tabs>
        <w:ind w:left="5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78"/>
        </w:tabs>
        <w:ind w:left="12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146325"/>
    <w:multiLevelType w:val="multilevel"/>
    <w:tmpl w:val="88A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9E0AFE"/>
    <w:multiLevelType w:val="multilevel"/>
    <w:tmpl w:val="B4D8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AB187E"/>
    <w:multiLevelType w:val="hybridMultilevel"/>
    <w:tmpl w:val="7B6C3D4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10FF461B"/>
    <w:multiLevelType w:val="hybridMultilevel"/>
    <w:tmpl w:val="92D801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6108E1"/>
    <w:multiLevelType w:val="multilevel"/>
    <w:tmpl w:val="C78E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E37749"/>
    <w:multiLevelType w:val="multilevel"/>
    <w:tmpl w:val="DB8E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DF0C26"/>
    <w:multiLevelType w:val="hybridMultilevel"/>
    <w:tmpl w:val="5B3A23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E16C50"/>
    <w:multiLevelType w:val="hybridMultilevel"/>
    <w:tmpl w:val="67189042"/>
    <w:lvl w:ilvl="0" w:tplc="3F286AC4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1A7A7055"/>
    <w:multiLevelType w:val="hybridMultilevel"/>
    <w:tmpl w:val="979A975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24AA4D76"/>
    <w:multiLevelType w:val="multilevel"/>
    <w:tmpl w:val="000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072818"/>
    <w:multiLevelType w:val="hybridMultilevel"/>
    <w:tmpl w:val="DB0CF158"/>
    <w:lvl w:ilvl="0" w:tplc="3F286AC4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605DE"/>
    <w:multiLevelType w:val="hybridMultilevel"/>
    <w:tmpl w:val="793A4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CC367B"/>
    <w:multiLevelType w:val="hybridMultilevel"/>
    <w:tmpl w:val="B198A8F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28807F3A"/>
    <w:multiLevelType w:val="hybridMultilevel"/>
    <w:tmpl w:val="3F2E2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9BB16B5"/>
    <w:multiLevelType w:val="hybridMultilevel"/>
    <w:tmpl w:val="9416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083ABE"/>
    <w:multiLevelType w:val="multilevel"/>
    <w:tmpl w:val="B490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167303"/>
    <w:multiLevelType w:val="hybridMultilevel"/>
    <w:tmpl w:val="31E6A5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353A4342"/>
    <w:multiLevelType w:val="hybridMultilevel"/>
    <w:tmpl w:val="14B00562"/>
    <w:lvl w:ilvl="0" w:tplc="3F286AC4">
      <w:numFmt w:val="bullet"/>
      <w:lvlText w:val="-"/>
      <w:lvlJc w:val="left"/>
      <w:pPr>
        <w:ind w:left="93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405E2756"/>
    <w:multiLevelType w:val="multilevel"/>
    <w:tmpl w:val="774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372D07"/>
    <w:multiLevelType w:val="hybridMultilevel"/>
    <w:tmpl w:val="61E03DD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2" w15:restartNumberingAfterBreak="0">
    <w:nsid w:val="4670082F"/>
    <w:multiLevelType w:val="hybridMultilevel"/>
    <w:tmpl w:val="21C61882"/>
    <w:lvl w:ilvl="0" w:tplc="0409000B">
      <w:start w:val="1"/>
      <w:numFmt w:val="bullet"/>
      <w:lvlText w:val=""/>
      <w:lvlJc w:val="left"/>
      <w:pPr>
        <w:ind w:left="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3" w15:restartNumberingAfterBreak="0">
    <w:nsid w:val="491B53AD"/>
    <w:multiLevelType w:val="multilevel"/>
    <w:tmpl w:val="9E0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E4497"/>
    <w:multiLevelType w:val="hybridMultilevel"/>
    <w:tmpl w:val="1502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FF4672"/>
    <w:multiLevelType w:val="hybridMultilevel"/>
    <w:tmpl w:val="FA30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F22873"/>
    <w:multiLevelType w:val="hybridMultilevel"/>
    <w:tmpl w:val="6468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36437"/>
    <w:multiLevelType w:val="hybridMultilevel"/>
    <w:tmpl w:val="BDF8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9E44FF"/>
    <w:multiLevelType w:val="multilevel"/>
    <w:tmpl w:val="416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E50D0A"/>
    <w:multiLevelType w:val="hybridMultilevel"/>
    <w:tmpl w:val="D16CA64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0" w15:restartNumberingAfterBreak="0">
    <w:nsid w:val="5CDB15CF"/>
    <w:multiLevelType w:val="multilevel"/>
    <w:tmpl w:val="CA3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BC72AF"/>
    <w:multiLevelType w:val="hybridMultilevel"/>
    <w:tmpl w:val="DAF4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3E7EEC"/>
    <w:multiLevelType w:val="multilevel"/>
    <w:tmpl w:val="D76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CA09C8"/>
    <w:multiLevelType w:val="multilevel"/>
    <w:tmpl w:val="D64C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955E22"/>
    <w:multiLevelType w:val="hybridMultilevel"/>
    <w:tmpl w:val="15E2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E22861"/>
    <w:multiLevelType w:val="multilevel"/>
    <w:tmpl w:val="950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665C87"/>
    <w:multiLevelType w:val="hybridMultilevel"/>
    <w:tmpl w:val="C2F018DA"/>
    <w:lvl w:ilvl="0" w:tplc="6A1AEA2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7" w15:restartNumberingAfterBreak="0">
    <w:nsid w:val="69A822E0"/>
    <w:multiLevelType w:val="multilevel"/>
    <w:tmpl w:val="2630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B9287D"/>
    <w:multiLevelType w:val="multilevel"/>
    <w:tmpl w:val="DED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A47450"/>
    <w:multiLevelType w:val="hybridMultilevel"/>
    <w:tmpl w:val="F22AF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E23BB7"/>
    <w:multiLevelType w:val="hybridMultilevel"/>
    <w:tmpl w:val="3DE84D1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1" w15:restartNumberingAfterBreak="0">
    <w:nsid w:val="6D2F617D"/>
    <w:multiLevelType w:val="multilevel"/>
    <w:tmpl w:val="63E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564273"/>
    <w:multiLevelType w:val="hybridMultilevel"/>
    <w:tmpl w:val="D6DC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52D38"/>
    <w:multiLevelType w:val="hybridMultilevel"/>
    <w:tmpl w:val="01B0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FD0E2D"/>
    <w:multiLevelType w:val="multilevel"/>
    <w:tmpl w:val="0734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38E5E14"/>
    <w:multiLevelType w:val="hybridMultilevel"/>
    <w:tmpl w:val="C938F11A"/>
    <w:lvl w:ilvl="0" w:tplc="F16A1D1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5865C9"/>
    <w:multiLevelType w:val="hybridMultilevel"/>
    <w:tmpl w:val="48647156"/>
    <w:lvl w:ilvl="0" w:tplc="44E2033A">
      <w:numFmt w:val="bullet"/>
      <w:lvlText w:val="-"/>
      <w:lvlJc w:val="left"/>
      <w:pPr>
        <w:ind w:left="504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7" w15:restartNumberingAfterBreak="0">
    <w:nsid w:val="7DC96242"/>
    <w:multiLevelType w:val="multilevel"/>
    <w:tmpl w:val="91CA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500721">
    <w:abstractNumId w:val="49"/>
  </w:num>
  <w:num w:numId="2" w16cid:durableId="1266959286">
    <w:abstractNumId w:val="15"/>
  </w:num>
  <w:num w:numId="3" w16cid:durableId="1701976986">
    <w:abstractNumId w:val="18"/>
  </w:num>
  <w:num w:numId="4" w16cid:durableId="928852654">
    <w:abstractNumId w:val="32"/>
  </w:num>
  <w:num w:numId="5" w16cid:durableId="1211841468">
    <w:abstractNumId w:val="55"/>
  </w:num>
  <w:num w:numId="6" w16cid:durableId="744496893">
    <w:abstractNumId w:val="20"/>
  </w:num>
  <w:num w:numId="7" w16cid:durableId="1626546936">
    <w:abstractNumId w:val="38"/>
  </w:num>
  <w:num w:numId="8" w16cid:durableId="688524523">
    <w:abstractNumId w:val="28"/>
  </w:num>
  <w:num w:numId="9" w16cid:durableId="1562908170">
    <w:abstractNumId w:val="50"/>
  </w:num>
  <w:num w:numId="10" w16cid:durableId="7369179">
    <w:abstractNumId w:val="6"/>
  </w:num>
  <w:num w:numId="11" w16cid:durableId="1099105378">
    <w:abstractNumId w:val="31"/>
  </w:num>
  <w:num w:numId="12" w16cid:durableId="1700467670">
    <w:abstractNumId w:val="11"/>
  </w:num>
  <w:num w:numId="13" w16cid:durableId="2122068362">
    <w:abstractNumId w:val="39"/>
  </w:num>
  <w:num w:numId="14" w16cid:durableId="1376005250">
    <w:abstractNumId w:val="4"/>
  </w:num>
  <w:num w:numId="15" w16cid:durableId="1597833825">
    <w:abstractNumId w:val="53"/>
  </w:num>
  <w:num w:numId="16" w16cid:durableId="234899942">
    <w:abstractNumId w:val="14"/>
  </w:num>
  <w:num w:numId="17" w16cid:durableId="1224757627">
    <w:abstractNumId w:val="46"/>
  </w:num>
  <w:num w:numId="18" w16cid:durableId="1112163946">
    <w:abstractNumId w:val="0"/>
  </w:num>
  <w:num w:numId="19" w16cid:durableId="189883181">
    <w:abstractNumId w:val="21"/>
  </w:num>
  <w:num w:numId="20" w16cid:durableId="592133417">
    <w:abstractNumId w:val="40"/>
  </w:num>
  <w:num w:numId="21" w16cid:durableId="1792557145">
    <w:abstractNumId w:val="19"/>
  </w:num>
  <w:num w:numId="22" w16cid:durableId="638606024">
    <w:abstractNumId w:val="22"/>
  </w:num>
  <w:num w:numId="23" w16cid:durableId="617302062">
    <w:abstractNumId w:val="48"/>
  </w:num>
  <w:num w:numId="24" w16cid:durableId="1892305704">
    <w:abstractNumId w:val="3"/>
  </w:num>
  <w:num w:numId="25" w16cid:durableId="1806465770">
    <w:abstractNumId w:val="29"/>
  </w:num>
  <w:num w:numId="26" w16cid:durableId="1957829392">
    <w:abstractNumId w:val="10"/>
  </w:num>
  <w:num w:numId="27" w16cid:durableId="688138212">
    <w:abstractNumId w:val="34"/>
  </w:num>
  <w:num w:numId="28" w16cid:durableId="494683320">
    <w:abstractNumId w:val="52"/>
  </w:num>
  <w:num w:numId="29" w16cid:durableId="1580556118">
    <w:abstractNumId w:val="54"/>
  </w:num>
  <w:num w:numId="30" w16cid:durableId="1600717050">
    <w:abstractNumId w:val="36"/>
  </w:num>
  <w:num w:numId="31" w16cid:durableId="1954046996">
    <w:abstractNumId w:val="44"/>
  </w:num>
  <w:num w:numId="32" w16cid:durableId="1830554587">
    <w:abstractNumId w:val="25"/>
  </w:num>
  <w:num w:numId="33" w16cid:durableId="155537343">
    <w:abstractNumId w:val="9"/>
  </w:num>
  <w:num w:numId="34" w16cid:durableId="395056066">
    <w:abstractNumId w:val="1"/>
  </w:num>
  <w:num w:numId="35" w16cid:durableId="2071683733">
    <w:abstractNumId w:val="5"/>
  </w:num>
  <w:num w:numId="36" w16cid:durableId="1329480075">
    <w:abstractNumId w:val="26"/>
  </w:num>
  <w:num w:numId="37" w16cid:durableId="1726755827">
    <w:abstractNumId w:val="24"/>
  </w:num>
  <w:num w:numId="38" w16cid:durableId="896821864">
    <w:abstractNumId w:val="41"/>
  </w:num>
  <w:num w:numId="39" w16cid:durableId="2051949676">
    <w:abstractNumId w:val="7"/>
  </w:num>
  <w:num w:numId="40" w16cid:durableId="776489943">
    <w:abstractNumId w:val="37"/>
  </w:num>
  <w:num w:numId="41" w16cid:durableId="95528465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6275200">
    <w:abstractNumId w:val="13"/>
  </w:num>
  <w:num w:numId="43" w16cid:durableId="415592082">
    <w:abstractNumId w:val="8"/>
  </w:num>
  <w:num w:numId="44" w16cid:durableId="1158810207">
    <w:abstractNumId w:val="27"/>
  </w:num>
  <w:num w:numId="45" w16cid:durableId="95096315">
    <w:abstractNumId w:val="30"/>
  </w:num>
  <w:num w:numId="46" w16cid:durableId="1130855735">
    <w:abstractNumId w:val="43"/>
  </w:num>
  <w:num w:numId="47" w16cid:durableId="2098595170">
    <w:abstractNumId w:val="23"/>
  </w:num>
  <w:num w:numId="48" w16cid:durableId="471362457">
    <w:abstractNumId w:val="33"/>
  </w:num>
  <w:num w:numId="49" w16cid:durableId="42951269">
    <w:abstractNumId w:val="47"/>
  </w:num>
  <w:num w:numId="50" w16cid:durableId="118762459">
    <w:abstractNumId w:val="56"/>
  </w:num>
  <w:num w:numId="51" w16cid:durableId="819924726">
    <w:abstractNumId w:val="17"/>
  </w:num>
  <w:num w:numId="52" w16cid:durableId="1299803251">
    <w:abstractNumId w:val="57"/>
  </w:num>
  <w:num w:numId="53" w16cid:durableId="1854298075">
    <w:abstractNumId w:val="42"/>
  </w:num>
  <w:num w:numId="54" w16cid:durableId="448552701">
    <w:abstractNumId w:val="45"/>
  </w:num>
  <w:num w:numId="55" w16cid:durableId="1962691345">
    <w:abstractNumId w:val="16"/>
  </w:num>
  <w:num w:numId="56" w16cid:durableId="852765626">
    <w:abstractNumId w:val="12"/>
  </w:num>
  <w:num w:numId="57" w16cid:durableId="1707900724">
    <w:abstractNumId w:val="35"/>
  </w:num>
  <w:num w:numId="58" w16cid:durableId="112526925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lignBordersAndEdge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Yyv6Plm4r+JkiPf6PDCA5o0LOlquafScFxsG7dCw3rX3Sv+JHephOz4mU1UHJP29dMrISzrERZkCXFopatJNdA==" w:salt="bb4UuNIuctraN+L+mB7fP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AC"/>
    <w:rsid w:val="000003E5"/>
    <w:rsid w:val="000009C8"/>
    <w:rsid w:val="000012D8"/>
    <w:rsid w:val="00001730"/>
    <w:rsid w:val="00001935"/>
    <w:rsid w:val="0000358E"/>
    <w:rsid w:val="000039A9"/>
    <w:rsid w:val="000112F3"/>
    <w:rsid w:val="0001274C"/>
    <w:rsid w:val="00012D38"/>
    <w:rsid w:val="000141CF"/>
    <w:rsid w:val="000147D5"/>
    <w:rsid w:val="0001638D"/>
    <w:rsid w:val="000177F5"/>
    <w:rsid w:val="00020782"/>
    <w:rsid w:val="00022A34"/>
    <w:rsid w:val="00023B2D"/>
    <w:rsid w:val="000279F1"/>
    <w:rsid w:val="00030097"/>
    <w:rsid w:val="00032232"/>
    <w:rsid w:val="00032A3B"/>
    <w:rsid w:val="00034B5C"/>
    <w:rsid w:val="00042350"/>
    <w:rsid w:val="00046137"/>
    <w:rsid w:val="000475E8"/>
    <w:rsid w:val="00047F35"/>
    <w:rsid w:val="000519A5"/>
    <w:rsid w:val="000542C6"/>
    <w:rsid w:val="0005520E"/>
    <w:rsid w:val="00055A1A"/>
    <w:rsid w:val="00055D56"/>
    <w:rsid w:val="00060EF7"/>
    <w:rsid w:val="00061D66"/>
    <w:rsid w:val="00062383"/>
    <w:rsid w:val="00064083"/>
    <w:rsid w:val="000647ED"/>
    <w:rsid w:val="00064E65"/>
    <w:rsid w:val="00065993"/>
    <w:rsid w:val="00071C1D"/>
    <w:rsid w:val="00073E59"/>
    <w:rsid w:val="00073FCB"/>
    <w:rsid w:val="00074939"/>
    <w:rsid w:val="0007572C"/>
    <w:rsid w:val="00075BE5"/>
    <w:rsid w:val="00076DDA"/>
    <w:rsid w:val="0007759F"/>
    <w:rsid w:val="00077CB3"/>
    <w:rsid w:val="00081B96"/>
    <w:rsid w:val="00081F61"/>
    <w:rsid w:val="00083AFF"/>
    <w:rsid w:val="0008468B"/>
    <w:rsid w:val="00084CCD"/>
    <w:rsid w:val="00084FC0"/>
    <w:rsid w:val="0009295D"/>
    <w:rsid w:val="00094E9E"/>
    <w:rsid w:val="00094ECB"/>
    <w:rsid w:val="00095367"/>
    <w:rsid w:val="00095C08"/>
    <w:rsid w:val="000A0FCE"/>
    <w:rsid w:val="000A2A68"/>
    <w:rsid w:val="000A57E4"/>
    <w:rsid w:val="000A6E95"/>
    <w:rsid w:val="000B0F04"/>
    <w:rsid w:val="000B35C1"/>
    <w:rsid w:val="000B411A"/>
    <w:rsid w:val="000B5E39"/>
    <w:rsid w:val="000B68A1"/>
    <w:rsid w:val="000B7B62"/>
    <w:rsid w:val="000C2816"/>
    <w:rsid w:val="000C3A00"/>
    <w:rsid w:val="000C402D"/>
    <w:rsid w:val="000C5348"/>
    <w:rsid w:val="000D1527"/>
    <w:rsid w:val="000D1E0A"/>
    <w:rsid w:val="000D62F7"/>
    <w:rsid w:val="000D7046"/>
    <w:rsid w:val="000E0079"/>
    <w:rsid w:val="000E19BD"/>
    <w:rsid w:val="000E29FD"/>
    <w:rsid w:val="000E3636"/>
    <w:rsid w:val="000E3CD0"/>
    <w:rsid w:val="000F0724"/>
    <w:rsid w:val="000F338B"/>
    <w:rsid w:val="000F4B31"/>
    <w:rsid w:val="000F5851"/>
    <w:rsid w:val="000F7D76"/>
    <w:rsid w:val="0010286D"/>
    <w:rsid w:val="00104A0C"/>
    <w:rsid w:val="00104EDB"/>
    <w:rsid w:val="00105C64"/>
    <w:rsid w:val="00106990"/>
    <w:rsid w:val="00110AD3"/>
    <w:rsid w:val="00110F4A"/>
    <w:rsid w:val="00114700"/>
    <w:rsid w:val="0012202D"/>
    <w:rsid w:val="001221F6"/>
    <w:rsid w:val="0012354D"/>
    <w:rsid w:val="00123930"/>
    <w:rsid w:val="00124949"/>
    <w:rsid w:val="00124FA3"/>
    <w:rsid w:val="001255C6"/>
    <w:rsid w:val="00125BFB"/>
    <w:rsid w:val="00126CEA"/>
    <w:rsid w:val="00130B8D"/>
    <w:rsid w:val="00131666"/>
    <w:rsid w:val="00133352"/>
    <w:rsid w:val="0013470F"/>
    <w:rsid w:val="00135B83"/>
    <w:rsid w:val="00140DEB"/>
    <w:rsid w:val="0014199C"/>
    <w:rsid w:val="001425C7"/>
    <w:rsid w:val="001454DF"/>
    <w:rsid w:val="00150C2D"/>
    <w:rsid w:val="00153A7B"/>
    <w:rsid w:val="0015447D"/>
    <w:rsid w:val="00155478"/>
    <w:rsid w:val="0015658B"/>
    <w:rsid w:val="00156DDB"/>
    <w:rsid w:val="00157748"/>
    <w:rsid w:val="00160769"/>
    <w:rsid w:val="0016112D"/>
    <w:rsid w:val="0016260E"/>
    <w:rsid w:val="00163703"/>
    <w:rsid w:val="00165797"/>
    <w:rsid w:val="00166A98"/>
    <w:rsid w:val="00170952"/>
    <w:rsid w:val="00171391"/>
    <w:rsid w:val="00172192"/>
    <w:rsid w:val="00172A53"/>
    <w:rsid w:val="001735B9"/>
    <w:rsid w:val="0017502B"/>
    <w:rsid w:val="00176B6A"/>
    <w:rsid w:val="00177108"/>
    <w:rsid w:val="001805E8"/>
    <w:rsid w:val="00180D85"/>
    <w:rsid w:val="00180E35"/>
    <w:rsid w:val="001855DC"/>
    <w:rsid w:val="00185D9D"/>
    <w:rsid w:val="0018725B"/>
    <w:rsid w:val="00190B1B"/>
    <w:rsid w:val="00190FCD"/>
    <w:rsid w:val="001943A7"/>
    <w:rsid w:val="001953F3"/>
    <w:rsid w:val="001972F7"/>
    <w:rsid w:val="00197318"/>
    <w:rsid w:val="001974FD"/>
    <w:rsid w:val="001A112D"/>
    <w:rsid w:val="001A2D12"/>
    <w:rsid w:val="001A51AC"/>
    <w:rsid w:val="001A7886"/>
    <w:rsid w:val="001B0536"/>
    <w:rsid w:val="001B45AA"/>
    <w:rsid w:val="001B4B83"/>
    <w:rsid w:val="001B4DAE"/>
    <w:rsid w:val="001B7B92"/>
    <w:rsid w:val="001C4CAD"/>
    <w:rsid w:val="001C4FDB"/>
    <w:rsid w:val="001C50AE"/>
    <w:rsid w:val="001C5478"/>
    <w:rsid w:val="001C6C6A"/>
    <w:rsid w:val="001D02E5"/>
    <w:rsid w:val="001D14F5"/>
    <w:rsid w:val="001D3379"/>
    <w:rsid w:val="001D3AAC"/>
    <w:rsid w:val="001E145C"/>
    <w:rsid w:val="001E6A1D"/>
    <w:rsid w:val="001E7D9A"/>
    <w:rsid w:val="001F17C0"/>
    <w:rsid w:val="001F1FE1"/>
    <w:rsid w:val="001F2125"/>
    <w:rsid w:val="001F213C"/>
    <w:rsid w:val="001F4C0A"/>
    <w:rsid w:val="001F69BF"/>
    <w:rsid w:val="001F6BA1"/>
    <w:rsid w:val="00200385"/>
    <w:rsid w:val="00201EC8"/>
    <w:rsid w:val="00203B81"/>
    <w:rsid w:val="002058CD"/>
    <w:rsid w:val="00205942"/>
    <w:rsid w:val="00205C02"/>
    <w:rsid w:val="00206D35"/>
    <w:rsid w:val="00207B08"/>
    <w:rsid w:val="00207F68"/>
    <w:rsid w:val="002102E7"/>
    <w:rsid w:val="0021409E"/>
    <w:rsid w:val="00216855"/>
    <w:rsid w:val="0021691E"/>
    <w:rsid w:val="00216AD1"/>
    <w:rsid w:val="00217A32"/>
    <w:rsid w:val="002203D0"/>
    <w:rsid w:val="00221A37"/>
    <w:rsid w:val="002255E6"/>
    <w:rsid w:val="002259EB"/>
    <w:rsid w:val="00230191"/>
    <w:rsid w:val="002303B4"/>
    <w:rsid w:val="00230442"/>
    <w:rsid w:val="00232037"/>
    <w:rsid w:val="002327AB"/>
    <w:rsid w:val="00233B2F"/>
    <w:rsid w:val="00234834"/>
    <w:rsid w:val="00236A30"/>
    <w:rsid w:val="00236A92"/>
    <w:rsid w:val="00236F39"/>
    <w:rsid w:val="00240C25"/>
    <w:rsid w:val="0024169B"/>
    <w:rsid w:val="00241BC0"/>
    <w:rsid w:val="00241E57"/>
    <w:rsid w:val="00242C31"/>
    <w:rsid w:val="002464A4"/>
    <w:rsid w:val="00247D40"/>
    <w:rsid w:val="00253247"/>
    <w:rsid w:val="00253353"/>
    <w:rsid w:val="002552D0"/>
    <w:rsid w:val="00256049"/>
    <w:rsid w:val="002635AF"/>
    <w:rsid w:val="00267866"/>
    <w:rsid w:val="0027159E"/>
    <w:rsid w:val="00273ABA"/>
    <w:rsid w:val="00274BF9"/>
    <w:rsid w:val="0027544E"/>
    <w:rsid w:val="00276A08"/>
    <w:rsid w:val="00277954"/>
    <w:rsid w:val="00277996"/>
    <w:rsid w:val="00277B99"/>
    <w:rsid w:val="00277D3A"/>
    <w:rsid w:val="00277DC4"/>
    <w:rsid w:val="00281B3A"/>
    <w:rsid w:val="00284F66"/>
    <w:rsid w:val="002902ED"/>
    <w:rsid w:val="00291BE1"/>
    <w:rsid w:val="00292712"/>
    <w:rsid w:val="00294394"/>
    <w:rsid w:val="0029699C"/>
    <w:rsid w:val="00296F22"/>
    <w:rsid w:val="002A03A5"/>
    <w:rsid w:val="002A09AB"/>
    <w:rsid w:val="002A4BA0"/>
    <w:rsid w:val="002A6274"/>
    <w:rsid w:val="002B6116"/>
    <w:rsid w:val="002C0C22"/>
    <w:rsid w:val="002C0F10"/>
    <w:rsid w:val="002D067B"/>
    <w:rsid w:val="002D09F2"/>
    <w:rsid w:val="002D2249"/>
    <w:rsid w:val="002D27F0"/>
    <w:rsid w:val="002D2B1A"/>
    <w:rsid w:val="002D3934"/>
    <w:rsid w:val="002D4E43"/>
    <w:rsid w:val="002D5EEF"/>
    <w:rsid w:val="002D640B"/>
    <w:rsid w:val="002D64CC"/>
    <w:rsid w:val="002D6998"/>
    <w:rsid w:val="002D718B"/>
    <w:rsid w:val="002E5CAC"/>
    <w:rsid w:val="002E7645"/>
    <w:rsid w:val="002F1C79"/>
    <w:rsid w:val="002F30D0"/>
    <w:rsid w:val="002F419D"/>
    <w:rsid w:val="002F4CAE"/>
    <w:rsid w:val="002F5AD6"/>
    <w:rsid w:val="002F5BAB"/>
    <w:rsid w:val="002F777E"/>
    <w:rsid w:val="00302D75"/>
    <w:rsid w:val="00304248"/>
    <w:rsid w:val="003044CD"/>
    <w:rsid w:val="00305D82"/>
    <w:rsid w:val="00306935"/>
    <w:rsid w:val="00307B1E"/>
    <w:rsid w:val="00307BFE"/>
    <w:rsid w:val="00310233"/>
    <w:rsid w:val="00310843"/>
    <w:rsid w:val="003120BE"/>
    <w:rsid w:val="00314B38"/>
    <w:rsid w:val="0032135B"/>
    <w:rsid w:val="003214CF"/>
    <w:rsid w:val="00322E2D"/>
    <w:rsid w:val="003235A1"/>
    <w:rsid w:val="003237C9"/>
    <w:rsid w:val="00323A27"/>
    <w:rsid w:val="0032631D"/>
    <w:rsid w:val="00327F52"/>
    <w:rsid w:val="0033325B"/>
    <w:rsid w:val="003340F6"/>
    <w:rsid w:val="003352A0"/>
    <w:rsid w:val="00335AE7"/>
    <w:rsid w:val="003369EA"/>
    <w:rsid w:val="00341BF1"/>
    <w:rsid w:val="00341E00"/>
    <w:rsid w:val="0034253B"/>
    <w:rsid w:val="0034310B"/>
    <w:rsid w:val="003431D1"/>
    <w:rsid w:val="0034540B"/>
    <w:rsid w:val="00350D49"/>
    <w:rsid w:val="00351C80"/>
    <w:rsid w:val="00352382"/>
    <w:rsid w:val="00354529"/>
    <w:rsid w:val="00354CD9"/>
    <w:rsid w:val="00361AAC"/>
    <w:rsid w:val="00362D8C"/>
    <w:rsid w:val="0036410D"/>
    <w:rsid w:val="003649CE"/>
    <w:rsid w:val="00366F26"/>
    <w:rsid w:val="00373707"/>
    <w:rsid w:val="0037674A"/>
    <w:rsid w:val="00377ACA"/>
    <w:rsid w:val="00380CCC"/>
    <w:rsid w:val="0038566E"/>
    <w:rsid w:val="00386529"/>
    <w:rsid w:val="00386692"/>
    <w:rsid w:val="003866D1"/>
    <w:rsid w:val="00387F67"/>
    <w:rsid w:val="00391EDA"/>
    <w:rsid w:val="003933FB"/>
    <w:rsid w:val="00396BCB"/>
    <w:rsid w:val="003A0D0F"/>
    <w:rsid w:val="003A1D9C"/>
    <w:rsid w:val="003A311C"/>
    <w:rsid w:val="003A33D4"/>
    <w:rsid w:val="003B1EB7"/>
    <w:rsid w:val="003B302F"/>
    <w:rsid w:val="003B3A87"/>
    <w:rsid w:val="003B4D78"/>
    <w:rsid w:val="003B5E15"/>
    <w:rsid w:val="003B6C5D"/>
    <w:rsid w:val="003B7E68"/>
    <w:rsid w:val="003C38CB"/>
    <w:rsid w:val="003C6164"/>
    <w:rsid w:val="003C7146"/>
    <w:rsid w:val="003C79EE"/>
    <w:rsid w:val="003D302C"/>
    <w:rsid w:val="003D39E0"/>
    <w:rsid w:val="003D3A95"/>
    <w:rsid w:val="003D63A5"/>
    <w:rsid w:val="003D679F"/>
    <w:rsid w:val="003D7ACE"/>
    <w:rsid w:val="003D7CFF"/>
    <w:rsid w:val="003D7F1F"/>
    <w:rsid w:val="003E0576"/>
    <w:rsid w:val="003E1050"/>
    <w:rsid w:val="003E3C83"/>
    <w:rsid w:val="003E3FF4"/>
    <w:rsid w:val="003E4FE2"/>
    <w:rsid w:val="003E7E23"/>
    <w:rsid w:val="003F1FDB"/>
    <w:rsid w:val="003F217F"/>
    <w:rsid w:val="003F271A"/>
    <w:rsid w:val="003F2B3F"/>
    <w:rsid w:val="003F55F9"/>
    <w:rsid w:val="003F65B7"/>
    <w:rsid w:val="003F6808"/>
    <w:rsid w:val="00400E79"/>
    <w:rsid w:val="004011B8"/>
    <w:rsid w:val="004044A9"/>
    <w:rsid w:val="00406ECF"/>
    <w:rsid w:val="00407B33"/>
    <w:rsid w:val="004109AB"/>
    <w:rsid w:val="00412857"/>
    <w:rsid w:val="00412984"/>
    <w:rsid w:val="00412E73"/>
    <w:rsid w:val="00413799"/>
    <w:rsid w:val="00416124"/>
    <w:rsid w:val="00422196"/>
    <w:rsid w:val="004247F1"/>
    <w:rsid w:val="0043076C"/>
    <w:rsid w:val="0043098B"/>
    <w:rsid w:val="004409C5"/>
    <w:rsid w:val="0044102F"/>
    <w:rsid w:val="004438FB"/>
    <w:rsid w:val="0044576A"/>
    <w:rsid w:val="00447209"/>
    <w:rsid w:val="00450D77"/>
    <w:rsid w:val="00451631"/>
    <w:rsid w:val="004539A9"/>
    <w:rsid w:val="0045641E"/>
    <w:rsid w:val="004572DD"/>
    <w:rsid w:val="004604CC"/>
    <w:rsid w:val="00461B68"/>
    <w:rsid w:val="0046361E"/>
    <w:rsid w:val="00463BEE"/>
    <w:rsid w:val="00465BC3"/>
    <w:rsid w:val="00465C06"/>
    <w:rsid w:val="0046735C"/>
    <w:rsid w:val="00470F6C"/>
    <w:rsid w:val="00471EF9"/>
    <w:rsid w:val="00472381"/>
    <w:rsid w:val="004726C5"/>
    <w:rsid w:val="004726E6"/>
    <w:rsid w:val="00473A2B"/>
    <w:rsid w:val="00473FCD"/>
    <w:rsid w:val="00475FFE"/>
    <w:rsid w:val="00476643"/>
    <w:rsid w:val="0048301A"/>
    <w:rsid w:val="00483F87"/>
    <w:rsid w:val="00484E49"/>
    <w:rsid w:val="00486271"/>
    <w:rsid w:val="00490D6C"/>
    <w:rsid w:val="004925BF"/>
    <w:rsid w:val="00496451"/>
    <w:rsid w:val="00496CB9"/>
    <w:rsid w:val="0049762D"/>
    <w:rsid w:val="004A1D77"/>
    <w:rsid w:val="004A2F3F"/>
    <w:rsid w:val="004A7D71"/>
    <w:rsid w:val="004B0858"/>
    <w:rsid w:val="004B236F"/>
    <w:rsid w:val="004B2A11"/>
    <w:rsid w:val="004B471B"/>
    <w:rsid w:val="004B4BC6"/>
    <w:rsid w:val="004B70C8"/>
    <w:rsid w:val="004B7396"/>
    <w:rsid w:val="004C3696"/>
    <w:rsid w:val="004C4724"/>
    <w:rsid w:val="004C700D"/>
    <w:rsid w:val="004D0197"/>
    <w:rsid w:val="004D2B86"/>
    <w:rsid w:val="004D2D90"/>
    <w:rsid w:val="004D3157"/>
    <w:rsid w:val="004D3445"/>
    <w:rsid w:val="004D4C8D"/>
    <w:rsid w:val="004D76C3"/>
    <w:rsid w:val="004E1109"/>
    <w:rsid w:val="004E1AC3"/>
    <w:rsid w:val="004E24D1"/>
    <w:rsid w:val="004E2D74"/>
    <w:rsid w:val="004E5CC3"/>
    <w:rsid w:val="004E7CD6"/>
    <w:rsid w:val="004F279A"/>
    <w:rsid w:val="004F2B30"/>
    <w:rsid w:val="004F6443"/>
    <w:rsid w:val="004F7564"/>
    <w:rsid w:val="00501296"/>
    <w:rsid w:val="00501D38"/>
    <w:rsid w:val="005023C5"/>
    <w:rsid w:val="005027B9"/>
    <w:rsid w:val="00504964"/>
    <w:rsid w:val="00505C4D"/>
    <w:rsid w:val="00511BD2"/>
    <w:rsid w:val="00511DF4"/>
    <w:rsid w:val="00512F20"/>
    <w:rsid w:val="005134AF"/>
    <w:rsid w:val="00514669"/>
    <w:rsid w:val="00517C0F"/>
    <w:rsid w:val="00517DB2"/>
    <w:rsid w:val="00521F70"/>
    <w:rsid w:val="00523B30"/>
    <w:rsid w:val="005254C6"/>
    <w:rsid w:val="005271A1"/>
    <w:rsid w:val="0053003E"/>
    <w:rsid w:val="00534EF9"/>
    <w:rsid w:val="00536095"/>
    <w:rsid w:val="00536B87"/>
    <w:rsid w:val="005407D8"/>
    <w:rsid w:val="00540CE8"/>
    <w:rsid w:val="00542313"/>
    <w:rsid w:val="00543B36"/>
    <w:rsid w:val="00544391"/>
    <w:rsid w:val="0054606E"/>
    <w:rsid w:val="00550B5C"/>
    <w:rsid w:val="005517D7"/>
    <w:rsid w:val="00553ECE"/>
    <w:rsid w:val="005540CE"/>
    <w:rsid w:val="005541BC"/>
    <w:rsid w:val="00555DF6"/>
    <w:rsid w:val="00556EE1"/>
    <w:rsid w:val="00562309"/>
    <w:rsid w:val="0056579D"/>
    <w:rsid w:val="00565E4A"/>
    <w:rsid w:val="005665F7"/>
    <w:rsid w:val="005668ED"/>
    <w:rsid w:val="005668F7"/>
    <w:rsid w:val="005673A1"/>
    <w:rsid w:val="0056767F"/>
    <w:rsid w:val="005703F8"/>
    <w:rsid w:val="0057155E"/>
    <w:rsid w:val="00573991"/>
    <w:rsid w:val="005744C8"/>
    <w:rsid w:val="00575897"/>
    <w:rsid w:val="00576676"/>
    <w:rsid w:val="005768F8"/>
    <w:rsid w:val="0058077B"/>
    <w:rsid w:val="00580826"/>
    <w:rsid w:val="005812EC"/>
    <w:rsid w:val="00584A6D"/>
    <w:rsid w:val="00586026"/>
    <w:rsid w:val="005861E9"/>
    <w:rsid w:val="0058687B"/>
    <w:rsid w:val="0058723E"/>
    <w:rsid w:val="00591149"/>
    <w:rsid w:val="00592093"/>
    <w:rsid w:val="005921DB"/>
    <w:rsid w:val="00594A07"/>
    <w:rsid w:val="00595DBF"/>
    <w:rsid w:val="005A1398"/>
    <w:rsid w:val="005A3C8A"/>
    <w:rsid w:val="005A575C"/>
    <w:rsid w:val="005A5CD5"/>
    <w:rsid w:val="005A641A"/>
    <w:rsid w:val="005A6CFF"/>
    <w:rsid w:val="005A7C55"/>
    <w:rsid w:val="005B2065"/>
    <w:rsid w:val="005B4CE2"/>
    <w:rsid w:val="005C1190"/>
    <w:rsid w:val="005C1D64"/>
    <w:rsid w:val="005C560D"/>
    <w:rsid w:val="005D2E31"/>
    <w:rsid w:val="005D4E2B"/>
    <w:rsid w:val="005D583A"/>
    <w:rsid w:val="005D5BF5"/>
    <w:rsid w:val="005D6FE6"/>
    <w:rsid w:val="005E1824"/>
    <w:rsid w:val="005E2085"/>
    <w:rsid w:val="005E4846"/>
    <w:rsid w:val="005E53B9"/>
    <w:rsid w:val="005E5DF7"/>
    <w:rsid w:val="005E6CE7"/>
    <w:rsid w:val="005E7D8A"/>
    <w:rsid w:val="005F358B"/>
    <w:rsid w:val="0060305C"/>
    <w:rsid w:val="00605C7B"/>
    <w:rsid w:val="00610DBF"/>
    <w:rsid w:val="00611A95"/>
    <w:rsid w:val="00611C87"/>
    <w:rsid w:val="006131EB"/>
    <w:rsid w:val="00614CEA"/>
    <w:rsid w:val="00614E84"/>
    <w:rsid w:val="00616CC8"/>
    <w:rsid w:val="00616F98"/>
    <w:rsid w:val="0061734B"/>
    <w:rsid w:val="0062129D"/>
    <w:rsid w:val="00627A09"/>
    <w:rsid w:val="00632519"/>
    <w:rsid w:val="00633D6E"/>
    <w:rsid w:val="00633DAB"/>
    <w:rsid w:val="006355C6"/>
    <w:rsid w:val="00635D09"/>
    <w:rsid w:val="006360BF"/>
    <w:rsid w:val="00637715"/>
    <w:rsid w:val="006379A6"/>
    <w:rsid w:val="006403CD"/>
    <w:rsid w:val="00642DE2"/>
    <w:rsid w:val="00644271"/>
    <w:rsid w:val="00646C73"/>
    <w:rsid w:val="0064786F"/>
    <w:rsid w:val="0065087D"/>
    <w:rsid w:val="0065190D"/>
    <w:rsid w:val="00652D33"/>
    <w:rsid w:val="006542F7"/>
    <w:rsid w:val="00655087"/>
    <w:rsid w:val="0065682F"/>
    <w:rsid w:val="00657A32"/>
    <w:rsid w:val="0066101B"/>
    <w:rsid w:val="00663403"/>
    <w:rsid w:val="00663DFB"/>
    <w:rsid w:val="00666DED"/>
    <w:rsid w:val="00671403"/>
    <w:rsid w:val="00671981"/>
    <w:rsid w:val="00671EE7"/>
    <w:rsid w:val="00677854"/>
    <w:rsid w:val="00680FB1"/>
    <w:rsid w:val="00682350"/>
    <w:rsid w:val="0068346C"/>
    <w:rsid w:val="006840E5"/>
    <w:rsid w:val="0068755A"/>
    <w:rsid w:val="006915BE"/>
    <w:rsid w:val="00691615"/>
    <w:rsid w:val="00691795"/>
    <w:rsid w:val="00693C0D"/>
    <w:rsid w:val="006958F0"/>
    <w:rsid w:val="00695B10"/>
    <w:rsid w:val="006967C8"/>
    <w:rsid w:val="006969D2"/>
    <w:rsid w:val="006A1889"/>
    <w:rsid w:val="006A353D"/>
    <w:rsid w:val="006A7B9E"/>
    <w:rsid w:val="006B08E7"/>
    <w:rsid w:val="006B1B91"/>
    <w:rsid w:val="006B3196"/>
    <w:rsid w:val="006B6624"/>
    <w:rsid w:val="006B7363"/>
    <w:rsid w:val="006B78D8"/>
    <w:rsid w:val="006C0408"/>
    <w:rsid w:val="006C17F7"/>
    <w:rsid w:val="006C1BC0"/>
    <w:rsid w:val="006C210C"/>
    <w:rsid w:val="006C4E1B"/>
    <w:rsid w:val="006C60FA"/>
    <w:rsid w:val="006D170B"/>
    <w:rsid w:val="006D1E7F"/>
    <w:rsid w:val="006D4DD4"/>
    <w:rsid w:val="006D6F87"/>
    <w:rsid w:val="006D7CC1"/>
    <w:rsid w:val="006D7D6D"/>
    <w:rsid w:val="006E0967"/>
    <w:rsid w:val="006E1507"/>
    <w:rsid w:val="006E2EBE"/>
    <w:rsid w:val="006E3E0E"/>
    <w:rsid w:val="006E550D"/>
    <w:rsid w:val="006E6DA9"/>
    <w:rsid w:val="006F16A3"/>
    <w:rsid w:val="006F4CBF"/>
    <w:rsid w:val="006F4F4D"/>
    <w:rsid w:val="006F57B8"/>
    <w:rsid w:val="006F65F9"/>
    <w:rsid w:val="006F71DA"/>
    <w:rsid w:val="00701D1E"/>
    <w:rsid w:val="0070521D"/>
    <w:rsid w:val="00710F05"/>
    <w:rsid w:val="00713DC1"/>
    <w:rsid w:val="00715086"/>
    <w:rsid w:val="007161AA"/>
    <w:rsid w:val="007168AF"/>
    <w:rsid w:val="007211CD"/>
    <w:rsid w:val="00721322"/>
    <w:rsid w:val="00721A48"/>
    <w:rsid w:val="00722815"/>
    <w:rsid w:val="00722B8A"/>
    <w:rsid w:val="00723EF5"/>
    <w:rsid w:val="007240D3"/>
    <w:rsid w:val="00730022"/>
    <w:rsid w:val="00732E3E"/>
    <w:rsid w:val="00733BF8"/>
    <w:rsid w:val="007344CB"/>
    <w:rsid w:val="00735EDC"/>
    <w:rsid w:val="0073620D"/>
    <w:rsid w:val="007378E8"/>
    <w:rsid w:val="00740BBD"/>
    <w:rsid w:val="00740D77"/>
    <w:rsid w:val="007415CD"/>
    <w:rsid w:val="00742745"/>
    <w:rsid w:val="00743121"/>
    <w:rsid w:val="0074497C"/>
    <w:rsid w:val="0074605B"/>
    <w:rsid w:val="0074674D"/>
    <w:rsid w:val="00750254"/>
    <w:rsid w:val="007505E5"/>
    <w:rsid w:val="00751933"/>
    <w:rsid w:val="00753770"/>
    <w:rsid w:val="00753C6A"/>
    <w:rsid w:val="007628C1"/>
    <w:rsid w:val="00762A3A"/>
    <w:rsid w:val="00764169"/>
    <w:rsid w:val="007658D4"/>
    <w:rsid w:val="00765ACA"/>
    <w:rsid w:val="00766706"/>
    <w:rsid w:val="00767241"/>
    <w:rsid w:val="007674D7"/>
    <w:rsid w:val="00770C3F"/>
    <w:rsid w:val="0077189F"/>
    <w:rsid w:val="00771EAE"/>
    <w:rsid w:val="00772A1B"/>
    <w:rsid w:val="00772FB2"/>
    <w:rsid w:val="00773A9C"/>
    <w:rsid w:val="0077403F"/>
    <w:rsid w:val="0077490B"/>
    <w:rsid w:val="00775A3C"/>
    <w:rsid w:val="00775D7A"/>
    <w:rsid w:val="00776D63"/>
    <w:rsid w:val="00784F4F"/>
    <w:rsid w:val="00790BE0"/>
    <w:rsid w:val="007914EF"/>
    <w:rsid w:val="00791C10"/>
    <w:rsid w:val="00792767"/>
    <w:rsid w:val="00796676"/>
    <w:rsid w:val="00796AC1"/>
    <w:rsid w:val="0079735F"/>
    <w:rsid w:val="007A1B8C"/>
    <w:rsid w:val="007A27A7"/>
    <w:rsid w:val="007A2CC6"/>
    <w:rsid w:val="007A4747"/>
    <w:rsid w:val="007A4D30"/>
    <w:rsid w:val="007A5EA7"/>
    <w:rsid w:val="007B0E12"/>
    <w:rsid w:val="007B1E8A"/>
    <w:rsid w:val="007B6E2B"/>
    <w:rsid w:val="007B757E"/>
    <w:rsid w:val="007C01DF"/>
    <w:rsid w:val="007C051F"/>
    <w:rsid w:val="007C0AF9"/>
    <w:rsid w:val="007C138A"/>
    <w:rsid w:val="007C38A5"/>
    <w:rsid w:val="007C4186"/>
    <w:rsid w:val="007C439B"/>
    <w:rsid w:val="007C6D4F"/>
    <w:rsid w:val="007D137C"/>
    <w:rsid w:val="007D2516"/>
    <w:rsid w:val="007D55E1"/>
    <w:rsid w:val="007D73C4"/>
    <w:rsid w:val="007E278D"/>
    <w:rsid w:val="007E2FF2"/>
    <w:rsid w:val="007E441E"/>
    <w:rsid w:val="007E47D1"/>
    <w:rsid w:val="007E711F"/>
    <w:rsid w:val="007E7219"/>
    <w:rsid w:val="007E7ACD"/>
    <w:rsid w:val="007F4F91"/>
    <w:rsid w:val="007F6342"/>
    <w:rsid w:val="00800FC0"/>
    <w:rsid w:val="008013DD"/>
    <w:rsid w:val="00801E93"/>
    <w:rsid w:val="00804DB2"/>
    <w:rsid w:val="00804E6E"/>
    <w:rsid w:val="00806280"/>
    <w:rsid w:val="008076D4"/>
    <w:rsid w:val="00810544"/>
    <w:rsid w:val="0081267B"/>
    <w:rsid w:val="0081313D"/>
    <w:rsid w:val="0081422B"/>
    <w:rsid w:val="0081430A"/>
    <w:rsid w:val="00815A7D"/>
    <w:rsid w:val="00816CA0"/>
    <w:rsid w:val="008179BF"/>
    <w:rsid w:val="00823212"/>
    <w:rsid w:val="00823A0A"/>
    <w:rsid w:val="00826C86"/>
    <w:rsid w:val="00827BF7"/>
    <w:rsid w:val="00831252"/>
    <w:rsid w:val="00835223"/>
    <w:rsid w:val="0083583B"/>
    <w:rsid w:val="0084224A"/>
    <w:rsid w:val="00842FA5"/>
    <w:rsid w:val="008451D5"/>
    <w:rsid w:val="00845C78"/>
    <w:rsid w:val="008513D4"/>
    <w:rsid w:val="0085479F"/>
    <w:rsid w:val="00854CE3"/>
    <w:rsid w:val="00855FDE"/>
    <w:rsid w:val="008633F8"/>
    <w:rsid w:val="00863D50"/>
    <w:rsid w:val="00864F17"/>
    <w:rsid w:val="00864F5F"/>
    <w:rsid w:val="00865255"/>
    <w:rsid w:val="00866048"/>
    <w:rsid w:val="008676C5"/>
    <w:rsid w:val="0087580D"/>
    <w:rsid w:val="00876D9E"/>
    <w:rsid w:val="00882650"/>
    <w:rsid w:val="008826AA"/>
    <w:rsid w:val="00883723"/>
    <w:rsid w:val="00884B05"/>
    <w:rsid w:val="008855FC"/>
    <w:rsid w:val="00885AA1"/>
    <w:rsid w:val="0089192E"/>
    <w:rsid w:val="00892519"/>
    <w:rsid w:val="008A0B86"/>
    <w:rsid w:val="008A2572"/>
    <w:rsid w:val="008A3E04"/>
    <w:rsid w:val="008A55F3"/>
    <w:rsid w:val="008B3467"/>
    <w:rsid w:val="008B4E17"/>
    <w:rsid w:val="008B59D2"/>
    <w:rsid w:val="008B7618"/>
    <w:rsid w:val="008C2667"/>
    <w:rsid w:val="008C3514"/>
    <w:rsid w:val="008C3524"/>
    <w:rsid w:val="008C5413"/>
    <w:rsid w:val="008C62A9"/>
    <w:rsid w:val="008C66D1"/>
    <w:rsid w:val="008C7E46"/>
    <w:rsid w:val="008D171B"/>
    <w:rsid w:val="008D2485"/>
    <w:rsid w:val="008D2A59"/>
    <w:rsid w:val="008D3F3F"/>
    <w:rsid w:val="008D4345"/>
    <w:rsid w:val="008D480B"/>
    <w:rsid w:val="008D6AD6"/>
    <w:rsid w:val="008D70F4"/>
    <w:rsid w:val="008E0247"/>
    <w:rsid w:val="008E10BB"/>
    <w:rsid w:val="008E24F9"/>
    <w:rsid w:val="008E2F05"/>
    <w:rsid w:val="008E5280"/>
    <w:rsid w:val="008E61E5"/>
    <w:rsid w:val="008E70DB"/>
    <w:rsid w:val="008F0C75"/>
    <w:rsid w:val="008F104E"/>
    <w:rsid w:val="008F350E"/>
    <w:rsid w:val="008F7899"/>
    <w:rsid w:val="00901CEA"/>
    <w:rsid w:val="00902422"/>
    <w:rsid w:val="009026B6"/>
    <w:rsid w:val="0090434B"/>
    <w:rsid w:val="0090451F"/>
    <w:rsid w:val="00904E8E"/>
    <w:rsid w:val="0090540F"/>
    <w:rsid w:val="009058B9"/>
    <w:rsid w:val="00906489"/>
    <w:rsid w:val="00906D8F"/>
    <w:rsid w:val="00912CE7"/>
    <w:rsid w:val="00913A9E"/>
    <w:rsid w:val="00913B33"/>
    <w:rsid w:val="009145CF"/>
    <w:rsid w:val="00915FF2"/>
    <w:rsid w:val="00917516"/>
    <w:rsid w:val="00922F82"/>
    <w:rsid w:val="00924AEB"/>
    <w:rsid w:val="00925DEC"/>
    <w:rsid w:val="00927653"/>
    <w:rsid w:val="00927FDA"/>
    <w:rsid w:val="009303CB"/>
    <w:rsid w:val="009335F0"/>
    <w:rsid w:val="00934831"/>
    <w:rsid w:val="00936195"/>
    <w:rsid w:val="0093709D"/>
    <w:rsid w:val="0093726F"/>
    <w:rsid w:val="00943D91"/>
    <w:rsid w:val="00943EB2"/>
    <w:rsid w:val="00945216"/>
    <w:rsid w:val="00946FDE"/>
    <w:rsid w:val="00950A61"/>
    <w:rsid w:val="0095743F"/>
    <w:rsid w:val="009618B8"/>
    <w:rsid w:val="00961C4B"/>
    <w:rsid w:val="00961EDE"/>
    <w:rsid w:val="009642DB"/>
    <w:rsid w:val="00970C92"/>
    <w:rsid w:val="009718D4"/>
    <w:rsid w:val="00977E05"/>
    <w:rsid w:val="009805B8"/>
    <w:rsid w:val="009830B4"/>
    <w:rsid w:val="00983383"/>
    <w:rsid w:val="0098358C"/>
    <w:rsid w:val="00983613"/>
    <w:rsid w:val="00985157"/>
    <w:rsid w:val="009852DF"/>
    <w:rsid w:val="009856FA"/>
    <w:rsid w:val="00985EB6"/>
    <w:rsid w:val="00990C5B"/>
    <w:rsid w:val="00994838"/>
    <w:rsid w:val="009B1391"/>
    <w:rsid w:val="009B4C1E"/>
    <w:rsid w:val="009B7139"/>
    <w:rsid w:val="009B7EA8"/>
    <w:rsid w:val="009C0DED"/>
    <w:rsid w:val="009C2851"/>
    <w:rsid w:val="009C4A59"/>
    <w:rsid w:val="009C5FD4"/>
    <w:rsid w:val="009C604B"/>
    <w:rsid w:val="009C7AB0"/>
    <w:rsid w:val="009D23FB"/>
    <w:rsid w:val="009D5FC6"/>
    <w:rsid w:val="009E0FCA"/>
    <w:rsid w:val="009E1238"/>
    <w:rsid w:val="009E1F61"/>
    <w:rsid w:val="009E21FF"/>
    <w:rsid w:val="009E4B93"/>
    <w:rsid w:val="009E5471"/>
    <w:rsid w:val="009E60B5"/>
    <w:rsid w:val="009E6A14"/>
    <w:rsid w:val="009E77CD"/>
    <w:rsid w:val="009F0BCB"/>
    <w:rsid w:val="009F1520"/>
    <w:rsid w:val="009F2718"/>
    <w:rsid w:val="009F428C"/>
    <w:rsid w:val="009F6847"/>
    <w:rsid w:val="009F7E79"/>
    <w:rsid w:val="00A030D2"/>
    <w:rsid w:val="00A035F6"/>
    <w:rsid w:val="00A04492"/>
    <w:rsid w:val="00A059AD"/>
    <w:rsid w:val="00A06F00"/>
    <w:rsid w:val="00A100C7"/>
    <w:rsid w:val="00A11769"/>
    <w:rsid w:val="00A12B4E"/>
    <w:rsid w:val="00A12EEB"/>
    <w:rsid w:val="00A13130"/>
    <w:rsid w:val="00A131AB"/>
    <w:rsid w:val="00A14360"/>
    <w:rsid w:val="00A14B83"/>
    <w:rsid w:val="00A17307"/>
    <w:rsid w:val="00A22B77"/>
    <w:rsid w:val="00A2419F"/>
    <w:rsid w:val="00A27650"/>
    <w:rsid w:val="00A30391"/>
    <w:rsid w:val="00A314D9"/>
    <w:rsid w:val="00A32D17"/>
    <w:rsid w:val="00A332E3"/>
    <w:rsid w:val="00A41724"/>
    <w:rsid w:val="00A5006B"/>
    <w:rsid w:val="00A50131"/>
    <w:rsid w:val="00A51C9A"/>
    <w:rsid w:val="00A54103"/>
    <w:rsid w:val="00A54551"/>
    <w:rsid w:val="00A56217"/>
    <w:rsid w:val="00A5651D"/>
    <w:rsid w:val="00A56D5B"/>
    <w:rsid w:val="00A57B58"/>
    <w:rsid w:val="00A6267D"/>
    <w:rsid w:val="00A65457"/>
    <w:rsid w:val="00A6735B"/>
    <w:rsid w:val="00A73175"/>
    <w:rsid w:val="00A743C9"/>
    <w:rsid w:val="00A77743"/>
    <w:rsid w:val="00A77938"/>
    <w:rsid w:val="00A824F0"/>
    <w:rsid w:val="00A85B8E"/>
    <w:rsid w:val="00A860E5"/>
    <w:rsid w:val="00A86338"/>
    <w:rsid w:val="00A865B5"/>
    <w:rsid w:val="00A90A6E"/>
    <w:rsid w:val="00A9228E"/>
    <w:rsid w:val="00A9698F"/>
    <w:rsid w:val="00AA02FF"/>
    <w:rsid w:val="00AA09B9"/>
    <w:rsid w:val="00AA2508"/>
    <w:rsid w:val="00AA3EED"/>
    <w:rsid w:val="00AA4207"/>
    <w:rsid w:val="00AA54D8"/>
    <w:rsid w:val="00AA5777"/>
    <w:rsid w:val="00AA6DD9"/>
    <w:rsid w:val="00AB07AB"/>
    <w:rsid w:val="00AB1217"/>
    <w:rsid w:val="00AB14D0"/>
    <w:rsid w:val="00AB3639"/>
    <w:rsid w:val="00AB4016"/>
    <w:rsid w:val="00AB4A83"/>
    <w:rsid w:val="00AB7B39"/>
    <w:rsid w:val="00AB7F62"/>
    <w:rsid w:val="00AC1230"/>
    <w:rsid w:val="00AC1A86"/>
    <w:rsid w:val="00AC2151"/>
    <w:rsid w:val="00AC5BC4"/>
    <w:rsid w:val="00AC793E"/>
    <w:rsid w:val="00AD127A"/>
    <w:rsid w:val="00AD1AC2"/>
    <w:rsid w:val="00AD1EF0"/>
    <w:rsid w:val="00AD3276"/>
    <w:rsid w:val="00AD42E3"/>
    <w:rsid w:val="00AE005D"/>
    <w:rsid w:val="00AE07C1"/>
    <w:rsid w:val="00AE0FE0"/>
    <w:rsid w:val="00AE2435"/>
    <w:rsid w:val="00AE28E5"/>
    <w:rsid w:val="00AF0741"/>
    <w:rsid w:val="00AF1F3C"/>
    <w:rsid w:val="00AF22BE"/>
    <w:rsid w:val="00AF46A2"/>
    <w:rsid w:val="00AF6ADE"/>
    <w:rsid w:val="00AF6B7B"/>
    <w:rsid w:val="00B005F5"/>
    <w:rsid w:val="00B04E12"/>
    <w:rsid w:val="00B05061"/>
    <w:rsid w:val="00B07A72"/>
    <w:rsid w:val="00B13343"/>
    <w:rsid w:val="00B13436"/>
    <w:rsid w:val="00B2033A"/>
    <w:rsid w:val="00B22684"/>
    <w:rsid w:val="00B22722"/>
    <w:rsid w:val="00B241A5"/>
    <w:rsid w:val="00B26136"/>
    <w:rsid w:val="00B3001A"/>
    <w:rsid w:val="00B318D9"/>
    <w:rsid w:val="00B329FE"/>
    <w:rsid w:val="00B32F63"/>
    <w:rsid w:val="00B335FD"/>
    <w:rsid w:val="00B34A6C"/>
    <w:rsid w:val="00B40439"/>
    <w:rsid w:val="00B4046E"/>
    <w:rsid w:val="00B43C8F"/>
    <w:rsid w:val="00B43D1A"/>
    <w:rsid w:val="00B45150"/>
    <w:rsid w:val="00B45474"/>
    <w:rsid w:val="00B47CC7"/>
    <w:rsid w:val="00B50CC4"/>
    <w:rsid w:val="00B510AA"/>
    <w:rsid w:val="00B52032"/>
    <w:rsid w:val="00B52F86"/>
    <w:rsid w:val="00B553D7"/>
    <w:rsid w:val="00B567B5"/>
    <w:rsid w:val="00B56852"/>
    <w:rsid w:val="00B56FAD"/>
    <w:rsid w:val="00B6015D"/>
    <w:rsid w:val="00B6255F"/>
    <w:rsid w:val="00B6529A"/>
    <w:rsid w:val="00B65911"/>
    <w:rsid w:val="00B6592E"/>
    <w:rsid w:val="00B67CFB"/>
    <w:rsid w:val="00B67EB7"/>
    <w:rsid w:val="00B74EFE"/>
    <w:rsid w:val="00B75630"/>
    <w:rsid w:val="00B773A4"/>
    <w:rsid w:val="00B8024C"/>
    <w:rsid w:val="00B82AF6"/>
    <w:rsid w:val="00B83A71"/>
    <w:rsid w:val="00B8626D"/>
    <w:rsid w:val="00B86F20"/>
    <w:rsid w:val="00B90EE9"/>
    <w:rsid w:val="00B91454"/>
    <w:rsid w:val="00B91820"/>
    <w:rsid w:val="00B9190D"/>
    <w:rsid w:val="00B91A9D"/>
    <w:rsid w:val="00B94192"/>
    <w:rsid w:val="00B94EF9"/>
    <w:rsid w:val="00B95384"/>
    <w:rsid w:val="00BA0D7E"/>
    <w:rsid w:val="00BA14BB"/>
    <w:rsid w:val="00BA2053"/>
    <w:rsid w:val="00BA2481"/>
    <w:rsid w:val="00BA5E8A"/>
    <w:rsid w:val="00BB0CC1"/>
    <w:rsid w:val="00BB2228"/>
    <w:rsid w:val="00BB3F0F"/>
    <w:rsid w:val="00BB5864"/>
    <w:rsid w:val="00BB73D0"/>
    <w:rsid w:val="00BB7AFF"/>
    <w:rsid w:val="00BC28C4"/>
    <w:rsid w:val="00BC4220"/>
    <w:rsid w:val="00BC685D"/>
    <w:rsid w:val="00BC73A0"/>
    <w:rsid w:val="00BC75E2"/>
    <w:rsid w:val="00BD1171"/>
    <w:rsid w:val="00BD218C"/>
    <w:rsid w:val="00BD4AFB"/>
    <w:rsid w:val="00BD6026"/>
    <w:rsid w:val="00BD6228"/>
    <w:rsid w:val="00BD66B2"/>
    <w:rsid w:val="00BD6874"/>
    <w:rsid w:val="00BD69C6"/>
    <w:rsid w:val="00BD7657"/>
    <w:rsid w:val="00BE0D0D"/>
    <w:rsid w:val="00BE0DE5"/>
    <w:rsid w:val="00BE0F22"/>
    <w:rsid w:val="00BE1035"/>
    <w:rsid w:val="00BE14B3"/>
    <w:rsid w:val="00BE1695"/>
    <w:rsid w:val="00BE4BCF"/>
    <w:rsid w:val="00BE762A"/>
    <w:rsid w:val="00BF03A1"/>
    <w:rsid w:val="00BF0DE0"/>
    <w:rsid w:val="00BF1889"/>
    <w:rsid w:val="00BF1D69"/>
    <w:rsid w:val="00BF21D4"/>
    <w:rsid w:val="00BF2905"/>
    <w:rsid w:val="00BF2BAE"/>
    <w:rsid w:val="00BF2D7E"/>
    <w:rsid w:val="00BF5DC9"/>
    <w:rsid w:val="00BF7A68"/>
    <w:rsid w:val="00C0164C"/>
    <w:rsid w:val="00C02FD0"/>
    <w:rsid w:val="00C03DFD"/>
    <w:rsid w:val="00C0404D"/>
    <w:rsid w:val="00C0558E"/>
    <w:rsid w:val="00C0619E"/>
    <w:rsid w:val="00C06B81"/>
    <w:rsid w:val="00C07364"/>
    <w:rsid w:val="00C103D8"/>
    <w:rsid w:val="00C11AA0"/>
    <w:rsid w:val="00C123CC"/>
    <w:rsid w:val="00C123FA"/>
    <w:rsid w:val="00C144DB"/>
    <w:rsid w:val="00C163D5"/>
    <w:rsid w:val="00C1682C"/>
    <w:rsid w:val="00C1754B"/>
    <w:rsid w:val="00C2081F"/>
    <w:rsid w:val="00C21243"/>
    <w:rsid w:val="00C212C5"/>
    <w:rsid w:val="00C21802"/>
    <w:rsid w:val="00C237EB"/>
    <w:rsid w:val="00C24AF9"/>
    <w:rsid w:val="00C25112"/>
    <w:rsid w:val="00C257C7"/>
    <w:rsid w:val="00C2612A"/>
    <w:rsid w:val="00C26B4C"/>
    <w:rsid w:val="00C32820"/>
    <w:rsid w:val="00C345BA"/>
    <w:rsid w:val="00C347B8"/>
    <w:rsid w:val="00C37757"/>
    <w:rsid w:val="00C43380"/>
    <w:rsid w:val="00C435EB"/>
    <w:rsid w:val="00C44669"/>
    <w:rsid w:val="00C4693F"/>
    <w:rsid w:val="00C46E01"/>
    <w:rsid w:val="00C47904"/>
    <w:rsid w:val="00C47B38"/>
    <w:rsid w:val="00C5401C"/>
    <w:rsid w:val="00C573C2"/>
    <w:rsid w:val="00C57A87"/>
    <w:rsid w:val="00C60007"/>
    <w:rsid w:val="00C6480A"/>
    <w:rsid w:val="00C64F20"/>
    <w:rsid w:val="00C65905"/>
    <w:rsid w:val="00C65AB9"/>
    <w:rsid w:val="00C66BF2"/>
    <w:rsid w:val="00C678FA"/>
    <w:rsid w:val="00C67F03"/>
    <w:rsid w:val="00C70F32"/>
    <w:rsid w:val="00C719C7"/>
    <w:rsid w:val="00C72558"/>
    <w:rsid w:val="00C729DE"/>
    <w:rsid w:val="00C732AE"/>
    <w:rsid w:val="00C73613"/>
    <w:rsid w:val="00C73FFA"/>
    <w:rsid w:val="00C7428A"/>
    <w:rsid w:val="00C7525F"/>
    <w:rsid w:val="00C754CF"/>
    <w:rsid w:val="00C76802"/>
    <w:rsid w:val="00C80F24"/>
    <w:rsid w:val="00C812D3"/>
    <w:rsid w:val="00C83849"/>
    <w:rsid w:val="00C83C28"/>
    <w:rsid w:val="00C84B5A"/>
    <w:rsid w:val="00C877A3"/>
    <w:rsid w:val="00C87A3D"/>
    <w:rsid w:val="00C953BC"/>
    <w:rsid w:val="00CA1EE7"/>
    <w:rsid w:val="00CA354F"/>
    <w:rsid w:val="00CA358A"/>
    <w:rsid w:val="00CA469F"/>
    <w:rsid w:val="00CA4922"/>
    <w:rsid w:val="00CA6EE2"/>
    <w:rsid w:val="00CB19EF"/>
    <w:rsid w:val="00CB2FA2"/>
    <w:rsid w:val="00CB342E"/>
    <w:rsid w:val="00CB4DCC"/>
    <w:rsid w:val="00CB58CD"/>
    <w:rsid w:val="00CC137D"/>
    <w:rsid w:val="00CC1612"/>
    <w:rsid w:val="00CC2DB4"/>
    <w:rsid w:val="00CC438E"/>
    <w:rsid w:val="00CC561B"/>
    <w:rsid w:val="00CC5A51"/>
    <w:rsid w:val="00CC5B9D"/>
    <w:rsid w:val="00CC6E5C"/>
    <w:rsid w:val="00CD2898"/>
    <w:rsid w:val="00CD390B"/>
    <w:rsid w:val="00CD5F81"/>
    <w:rsid w:val="00CD62A5"/>
    <w:rsid w:val="00CD6FF0"/>
    <w:rsid w:val="00CD708B"/>
    <w:rsid w:val="00CE0324"/>
    <w:rsid w:val="00CE0845"/>
    <w:rsid w:val="00CE58C5"/>
    <w:rsid w:val="00CE7EB7"/>
    <w:rsid w:val="00CF0271"/>
    <w:rsid w:val="00CF2340"/>
    <w:rsid w:val="00CF28A5"/>
    <w:rsid w:val="00CF2B02"/>
    <w:rsid w:val="00D00F88"/>
    <w:rsid w:val="00D01737"/>
    <w:rsid w:val="00D01E6C"/>
    <w:rsid w:val="00D04E3C"/>
    <w:rsid w:val="00D060DD"/>
    <w:rsid w:val="00D07B6E"/>
    <w:rsid w:val="00D14630"/>
    <w:rsid w:val="00D1659B"/>
    <w:rsid w:val="00D16759"/>
    <w:rsid w:val="00D17B9E"/>
    <w:rsid w:val="00D20367"/>
    <w:rsid w:val="00D26782"/>
    <w:rsid w:val="00D26964"/>
    <w:rsid w:val="00D2738C"/>
    <w:rsid w:val="00D30595"/>
    <w:rsid w:val="00D30C7E"/>
    <w:rsid w:val="00D30F69"/>
    <w:rsid w:val="00D313EA"/>
    <w:rsid w:val="00D314FD"/>
    <w:rsid w:val="00D32517"/>
    <w:rsid w:val="00D34244"/>
    <w:rsid w:val="00D365D6"/>
    <w:rsid w:val="00D36D12"/>
    <w:rsid w:val="00D40EA4"/>
    <w:rsid w:val="00D422BB"/>
    <w:rsid w:val="00D431EC"/>
    <w:rsid w:val="00D446F5"/>
    <w:rsid w:val="00D52097"/>
    <w:rsid w:val="00D523C7"/>
    <w:rsid w:val="00D53193"/>
    <w:rsid w:val="00D546BD"/>
    <w:rsid w:val="00D54FE6"/>
    <w:rsid w:val="00D5594D"/>
    <w:rsid w:val="00D578D1"/>
    <w:rsid w:val="00D64344"/>
    <w:rsid w:val="00D657AA"/>
    <w:rsid w:val="00D6739D"/>
    <w:rsid w:val="00D705E7"/>
    <w:rsid w:val="00D73ACA"/>
    <w:rsid w:val="00D768F3"/>
    <w:rsid w:val="00D8287C"/>
    <w:rsid w:val="00D90FBA"/>
    <w:rsid w:val="00D927A3"/>
    <w:rsid w:val="00D93E04"/>
    <w:rsid w:val="00D95129"/>
    <w:rsid w:val="00D968F2"/>
    <w:rsid w:val="00DA2FBA"/>
    <w:rsid w:val="00DA5BA2"/>
    <w:rsid w:val="00DA65AF"/>
    <w:rsid w:val="00DB093F"/>
    <w:rsid w:val="00DB2728"/>
    <w:rsid w:val="00DB3A13"/>
    <w:rsid w:val="00DB5572"/>
    <w:rsid w:val="00DB5B39"/>
    <w:rsid w:val="00DB5E1F"/>
    <w:rsid w:val="00DC152D"/>
    <w:rsid w:val="00DC15F1"/>
    <w:rsid w:val="00DC1C8E"/>
    <w:rsid w:val="00DC44A6"/>
    <w:rsid w:val="00DC5AA6"/>
    <w:rsid w:val="00DC6A81"/>
    <w:rsid w:val="00DC7041"/>
    <w:rsid w:val="00DD52E0"/>
    <w:rsid w:val="00DD6989"/>
    <w:rsid w:val="00DD71FC"/>
    <w:rsid w:val="00DE0C33"/>
    <w:rsid w:val="00DE15A2"/>
    <w:rsid w:val="00DE46A8"/>
    <w:rsid w:val="00DE587E"/>
    <w:rsid w:val="00DE7ED3"/>
    <w:rsid w:val="00DF1806"/>
    <w:rsid w:val="00DF1CE8"/>
    <w:rsid w:val="00E0052D"/>
    <w:rsid w:val="00E0151D"/>
    <w:rsid w:val="00E04603"/>
    <w:rsid w:val="00E049CD"/>
    <w:rsid w:val="00E06762"/>
    <w:rsid w:val="00E06A0D"/>
    <w:rsid w:val="00E12C1C"/>
    <w:rsid w:val="00E136F6"/>
    <w:rsid w:val="00E15765"/>
    <w:rsid w:val="00E22AAA"/>
    <w:rsid w:val="00E26A04"/>
    <w:rsid w:val="00E27D75"/>
    <w:rsid w:val="00E27E7E"/>
    <w:rsid w:val="00E33458"/>
    <w:rsid w:val="00E35203"/>
    <w:rsid w:val="00E3589D"/>
    <w:rsid w:val="00E371F1"/>
    <w:rsid w:val="00E37E15"/>
    <w:rsid w:val="00E408EA"/>
    <w:rsid w:val="00E40E63"/>
    <w:rsid w:val="00E4178A"/>
    <w:rsid w:val="00E432CD"/>
    <w:rsid w:val="00E4484A"/>
    <w:rsid w:val="00E46DBA"/>
    <w:rsid w:val="00E5155D"/>
    <w:rsid w:val="00E5313F"/>
    <w:rsid w:val="00E546FB"/>
    <w:rsid w:val="00E57DC8"/>
    <w:rsid w:val="00E60247"/>
    <w:rsid w:val="00E60334"/>
    <w:rsid w:val="00E615BC"/>
    <w:rsid w:val="00E63CFC"/>
    <w:rsid w:val="00E655D2"/>
    <w:rsid w:val="00E65F47"/>
    <w:rsid w:val="00E70D09"/>
    <w:rsid w:val="00E7569A"/>
    <w:rsid w:val="00E77677"/>
    <w:rsid w:val="00E800E0"/>
    <w:rsid w:val="00E81E16"/>
    <w:rsid w:val="00E95F24"/>
    <w:rsid w:val="00E97D14"/>
    <w:rsid w:val="00EA2E98"/>
    <w:rsid w:val="00EA333F"/>
    <w:rsid w:val="00EA6D24"/>
    <w:rsid w:val="00EB2099"/>
    <w:rsid w:val="00EB2BEB"/>
    <w:rsid w:val="00EB3E4A"/>
    <w:rsid w:val="00EC1BC9"/>
    <w:rsid w:val="00EC23B9"/>
    <w:rsid w:val="00EC2FFE"/>
    <w:rsid w:val="00EC3C70"/>
    <w:rsid w:val="00EC3CD8"/>
    <w:rsid w:val="00EC4F63"/>
    <w:rsid w:val="00EC75F1"/>
    <w:rsid w:val="00ED20D6"/>
    <w:rsid w:val="00ED20DF"/>
    <w:rsid w:val="00ED271F"/>
    <w:rsid w:val="00ED52D0"/>
    <w:rsid w:val="00ED73A5"/>
    <w:rsid w:val="00ED7B61"/>
    <w:rsid w:val="00EE093F"/>
    <w:rsid w:val="00EE09C2"/>
    <w:rsid w:val="00EE2138"/>
    <w:rsid w:val="00EE40AE"/>
    <w:rsid w:val="00EF0643"/>
    <w:rsid w:val="00EF1CD1"/>
    <w:rsid w:val="00EF2A33"/>
    <w:rsid w:val="00EF2C6B"/>
    <w:rsid w:val="00EF43A1"/>
    <w:rsid w:val="00EF5A42"/>
    <w:rsid w:val="00EF671F"/>
    <w:rsid w:val="00EF7552"/>
    <w:rsid w:val="00F007A5"/>
    <w:rsid w:val="00F01AA1"/>
    <w:rsid w:val="00F01C54"/>
    <w:rsid w:val="00F01E19"/>
    <w:rsid w:val="00F0270C"/>
    <w:rsid w:val="00F03D9F"/>
    <w:rsid w:val="00F048D7"/>
    <w:rsid w:val="00F10F45"/>
    <w:rsid w:val="00F1488D"/>
    <w:rsid w:val="00F16210"/>
    <w:rsid w:val="00F16969"/>
    <w:rsid w:val="00F16D93"/>
    <w:rsid w:val="00F21C6D"/>
    <w:rsid w:val="00F232BF"/>
    <w:rsid w:val="00F2427F"/>
    <w:rsid w:val="00F24C78"/>
    <w:rsid w:val="00F262C6"/>
    <w:rsid w:val="00F2726C"/>
    <w:rsid w:val="00F27DCA"/>
    <w:rsid w:val="00F31228"/>
    <w:rsid w:val="00F31357"/>
    <w:rsid w:val="00F32B4D"/>
    <w:rsid w:val="00F33668"/>
    <w:rsid w:val="00F3479C"/>
    <w:rsid w:val="00F372C9"/>
    <w:rsid w:val="00F37568"/>
    <w:rsid w:val="00F376A8"/>
    <w:rsid w:val="00F37EA4"/>
    <w:rsid w:val="00F40BC9"/>
    <w:rsid w:val="00F432DA"/>
    <w:rsid w:val="00F43C74"/>
    <w:rsid w:val="00F46B95"/>
    <w:rsid w:val="00F472D7"/>
    <w:rsid w:val="00F54CC8"/>
    <w:rsid w:val="00F579CA"/>
    <w:rsid w:val="00F61EF1"/>
    <w:rsid w:val="00F623ED"/>
    <w:rsid w:val="00F63ECA"/>
    <w:rsid w:val="00F65F13"/>
    <w:rsid w:val="00F6703D"/>
    <w:rsid w:val="00F70AF4"/>
    <w:rsid w:val="00F711D3"/>
    <w:rsid w:val="00F75E7F"/>
    <w:rsid w:val="00F76725"/>
    <w:rsid w:val="00F77682"/>
    <w:rsid w:val="00F779B7"/>
    <w:rsid w:val="00F77FE3"/>
    <w:rsid w:val="00F8102B"/>
    <w:rsid w:val="00F83457"/>
    <w:rsid w:val="00F8421A"/>
    <w:rsid w:val="00F8596F"/>
    <w:rsid w:val="00F913CC"/>
    <w:rsid w:val="00F92062"/>
    <w:rsid w:val="00F9255E"/>
    <w:rsid w:val="00F93E5C"/>
    <w:rsid w:val="00F94548"/>
    <w:rsid w:val="00F96C04"/>
    <w:rsid w:val="00FA115B"/>
    <w:rsid w:val="00FA119F"/>
    <w:rsid w:val="00FA1493"/>
    <w:rsid w:val="00FA1545"/>
    <w:rsid w:val="00FA2640"/>
    <w:rsid w:val="00FA4C6F"/>
    <w:rsid w:val="00FA545B"/>
    <w:rsid w:val="00FA59EE"/>
    <w:rsid w:val="00FA5ECF"/>
    <w:rsid w:val="00FA7C0D"/>
    <w:rsid w:val="00FB38EE"/>
    <w:rsid w:val="00FB6F7E"/>
    <w:rsid w:val="00FC035A"/>
    <w:rsid w:val="00FC0BC6"/>
    <w:rsid w:val="00FC18DC"/>
    <w:rsid w:val="00FC4857"/>
    <w:rsid w:val="00FC5EE7"/>
    <w:rsid w:val="00FC636D"/>
    <w:rsid w:val="00FC705A"/>
    <w:rsid w:val="00FD0B21"/>
    <w:rsid w:val="00FD254E"/>
    <w:rsid w:val="00FD7DB5"/>
    <w:rsid w:val="00FE07F8"/>
    <w:rsid w:val="00FE17ED"/>
    <w:rsid w:val="00FE5E72"/>
    <w:rsid w:val="00FE63D9"/>
    <w:rsid w:val="00FF018D"/>
    <w:rsid w:val="00FF1CEE"/>
    <w:rsid w:val="00FF5166"/>
    <w:rsid w:val="00FF58C3"/>
    <w:rsid w:val="00FF5C16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73CBC"/>
  <w15:chartTrackingRefBased/>
  <w15:docId w15:val="{6C8685F9-BC3C-4EE4-A6E9-F4F0EF5B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nhideWhenUsed/>
    <w:qFormat/>
    <w:rsid w:val="005B4CE2"/>
  </w:style>
  <w:style w:type="paragraph" w:styleId="Heading1">
    <w:name w:val="heading 1"/>
    <w:basedOn w:val="Normal"/>
    <w:next w:val="Normal"/>
    <w:link w:val="Heading1Char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styleId="Hyperlink">
    <w:name w:val="Hyperlink"/>
    <w:basedOn w:val="DefaultParagraphFont"/>
    <w:uiPriority w:val="99"/>
    <w:unhideWhenUsed/>
    <w:rsid w:val="00203B81"/>
    <w:rPr>
      <w:color w:val="199BD0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E2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0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43C8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43C8F"/>
    <w:rPr>
      <w:b/>
      <w:bCs/>
    </w:rPr>
  </w:style>
  <w:style w:type="character" w:styleId="Emphasis">
    <w:name w:val="Emphasis"/>
    <w:basedOn w:val="DefaultParagraphFont"/>
    <w:uiPriority w:val="20"/>
    <w:qFormat/>
    <w:rsid w:val="00743121"/>
    <w:rPr>
      <w:i/>
      <w:iCs/>
    </w:rPr>
  </w:style>
  <w:style w:type="character" w:customStyle="1" w:styleId="aqj">
    <w:name w:val="aqj"/>
    <w:basedOn w:val="DefaultParagraphFont"/>
    <w:rsid w:val="00CD62A5"/>
  </w:style>
  <w:style w:type="character" w:customStyle="1" w:styleId="m3005485809208198488m7762932037415764992msohyperlink">
    <w:name w:val="m_3005485809208198488m7762932037415764992msohyperlink"/>
    <w:basedOn w:val="DefaultParagraphFont"/>
    <w:rsid w:val="00A5006B"/>
  </w:style>
  <w:style w:type="character" w:customStyle="1" w:styleId="il">
    <w:name w:val="il"/>
    <w:basedOn w:val="DefaultParagraphFont"/>
    <w:rsid w:val="00A5006B"/>
  </w:style>
  <w:style w:type="character" w:styleId="CommentReference">
    <w:name w:val="annotation reference"/>
    <w:basedOn w:val="DefaultParagraphFont"/>
    <w:uiPriority w:val="99"/>
    <w:semiHidden/>
    <w:unhideWhenUsed/>
    <w:rsid w:val="00616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F98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569A"/>
    <w:rPr>
      <w:color w:val="956AAC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4186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" w:eastAsia="Arial" w:hAnsi="Arial" w:cs="Arial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C4186"/>
    <w:rPr>
      <w:rFonts w:ascii="Arial" w:eastAsia="Arial" w:hAnsi="Arial" w:cs="Arial"/>
      <w:color w:val="auto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rsid w:val="00AF46A2"/>
    <w:rPr>
      <w:color w:val="605E5C"/>
      <w:shd w:val="clear" w:color="auto" w:fill="E1DFDD"/>
    </w:rPr>
  </w:style>
  <w:style w:type="paragraph" w:customStyle="1" w:styleId="ydpf8aa553cmsonormal">
    <w:name w:val="ydpf8aa553cmsonormal"/>
    <w:basedOn w:val="Normal"/>
    <w:rsid w:val="009618B8"/>
    <w:pPr>
      <w:spacing w:before="100" w:beforeAutospacing="1" w:after="100" w:afterAutospacing="1" w:line="240" w:lineRule="auto"/>
      <w:ind w:left="0" w:right="0"/>
    </w:pPr>
    <w:rPr>
      <w:rFonts w:ascii="Calibri" w:hAnsi="Calibri" w:cs="Calibri"/>
      <w:color w:val="auto"/>
    </w:rPr>
  </w:style>
  <w:style w:type="character" w:customStyle="1" w:styleId="Heading1Char">
    <w:name w:val="Heading 1 Char"/>
    <w:basedOn w:val="DefaultParagraphFont"/>
    <w:link w:val="Heading1"/>
    <w:rsid w:val="00CB4DCC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29FE"/>
    <w:rPr>
      <w:rFonts w:asciiTheme="majorHAnsi" w:eastAsiaTheme="majorEastAsia" w:hAnsiTheme="majorHAnsi" w:cstheme="majorBidi"/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3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3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ie\AppData\Roaming\Microsoft\Templates\Elementary%20school%20newsletter.dotx" TargetMode="Externa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8E36C1-8B0F-F643-A56A-D071FBC36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992</TotalTime>
  <Pages>2</Pages>
  <Words>243</Words>
  <Characters>1389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Susie Quigg</dc:creator>
  <cp:keywords/>
  <cp:lastModifiedBy>Yaz Armstrong</cp:lastModifiedBy>
  <cp:revision>38</cp:revision>
  <cp:lastPrinted>2026-02-10T20:25:00Z</cp:lastPrinted>
  <dcterms:created xsi:type="dcterms:W3CDTF">2026-03-30T13:27:00Z</dcterms:created>
  <dcterms:modified xsi:type="dcterms:W3CDTF">2026-04-05T14:47:00Z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